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CFDBB" w14:textId="77777777" w:rsidR="00B33EC8" w:rsidRDefault="00B33EC8" w:rsidP="00117E5E">
      <w:pPr>
        <w:spacing w:before="0" w:after="0"/>
      </w:pPr>
    </w:p>
    <w:p w14:paraId="34AEDC41" w14:textId="77777777" w:rsidR="00B33EC8" w:rsidRDefault="00B33EC8" w:rsidP="00B33EC8">
      <w:pPr>
        <w:pStyle w:val="Title"/>
        <w:spacing w:line="240" w:lineRule="auto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FF22E4" wp14:editId="62EA8E8B">
            <wp:simplePos x="0" y="0"/>
            <wp:positionH relativeFrom="margin">
              <wp:align>right</wp:align>
            </wp:positionH>
            <wp:positionV relativeFrom="paragraph">
              <wp:posOffset>7473</wp:posOffset>
            </wp:positionV>
            <wp:extent cx="1058545" cy="133604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3EC8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B6B654D" wp14:editId="421A3003">
            <wp:simplePos x="0" y="0"/>
            <wp:positionH relativeFrom="margin">
              <wp:align>left</wp:align>
            </wp:positionH>
            <wp:positionV relativeFrom="paragraph">
              <wp:posOffset>10062</wp:posOffset>
            </wp:positionV>
            <wp:extent cx="794385" cy="943610"/>
            <wp:effectExtent l="0" t="0" r="5715" b="8890"/>
            <wp:wrapNone/>
            <wp:docPr id="1197056669" name="Picture 1" descr="Holy Spirit Catholic Elementary School Home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y Spirit Catholic Elementary School Home P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4483FA" w14:textId="77777777" w:rsidR="00B33EC8" w:rsidRDefault="00B33EC8" w:rsidP="00B33EC8">
      <w:pPr>
        <w:pStyle w:val="Title"/>
        <w:spacing w:line="240" w:lineRule="auto"/>
        <w:jc w:val="center"/>
        <w:rPr>
          <w:rFonts w:ascii="Times New Roman" w:hAnsi="Times New Roman" w:cs="Times New Roman"/>
          <w:color w:val="auto"/>
          <w:sz w:val="40"/>
          <w:szCs w:val="40"/>
        </w:rPr>
      </w:pPr>
    </w:p>
    <w:p w14:paraId="6687E9E8" w14:textId="77777777" w:rsidR="00B33EC8" w:rsidRPr="00B33EC8" w:rsidRDefault="00B33EC8" w:rsidP="00B33EC8">
      <w:pPr>
        <w:pStyle w:val="Title"/>
        <w:spacing w:line="240" w:lineRule="auto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B33EC8">
        <w:rPr>
          <w:rFonts w:ascii="Times New Roman" w:hAnsi="Times New Roman" w:cs="Times New Roman"/>
          <w:color w:val="auto"/>
          <w:sz w:val="40"/>
          <w:szCs w:val="40"/>
        </w:rPr>
        <w:t>Holy Spirit Catholic</w:t>
      </w:r>
    </w:p>
    <w:p w14:paraId="07254C31" w14:textId="77777777" w:rsidR="00B33EC8" w:rsidRPr="00B33EC8" w:rsidRDefault="00B33EC8" w:rsidP="00B33EC8">
      <w:pPr>
        <w:pStyle w:val="Title"/>
        <w:spacing w:line="240" w:lineRule="auto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B33EC8">
        <w:rPr>
          <w:rFonts w:ascii="Times New Roman" w:hAnsi="Times New Roman" w:cs="Times New Roman"/>
          <w:color w:val="auto"/>
          <w:sz w:val="40"/>
          <w:szCs w:val="40"/>
        </w:rPr>
        <w:t>Elementary School</w:t>
      </w:r>
    </w:p>
    <w:tbl>
      <w:tblPr>
        <w:tblpPr w:leftFromText="180" w:rightFromText="180" w:vertAnchor="text" w:horzAnchor="margin" w:tblpY="646"/>
        <w:tblW w:w="9740" w:type="dxa"/>
        <w:tblBorders>
          <w:bottom w:val="single" w:sz="24" w:space="0" w:color="ABBAF7" w:themeColor="accent3" w:themeTint="99"/>
        </w:tblBorders>
        <w:tblLook w:val="04A0" w:firstRow="1" w:lastRow="0" w:firstColumn="1" w:lastColumn="0" w:noHBand="0" w:noVBand="1"/>
      </w:tblPr>
      <w:tblGrid>
        <w:gridCol w:w="1777"/>
        <w:gridCol w:w="7963"/>
      </w:tblGrid>
      <w:tr w:rsidR="00B33EC8" w:rsidRPr="00320178" w14:paraId="6BF6ABBD" w14:textId="77777777" w:rsidTr="00B33EC8">
        <w:trPr>
          <w:trHeight w:val="277"/>
        </w:trPr>
        <w:tc>
          <w:tcPr>
            <w:tcW w:w="1777" w:type="dxa"/>
            <w:noWrap/>
            <w:vAlign w:val="center"/>
          </w:tcPr>
          <w:p w14:paraId="3CE89E49" w14:textId="77777777" w:rsidR="00B33EC8" w:rsidRPr="00C47F79" w:rsidRDefault="00B33EC8" w:rsidP="00B33EC8"/>
        </w:tc>
        <w:tc>
          <w:tcPr>
            <w:tcW w:w="7963" w:type="dxa"/>
            <w:vAlign w:val="center"/>
          </w:tcPr>
          <w:p w14:paraId="430D2FFC" w14:textId="77777777" w:rsidR="00B33EC8" w:rsidRPr="00676A9D" w:rsidRDefault="00B33EC8" w:rsidP="00B33EC8">
            <w:pPr>
              <w:pStyle w:val="Subtitle"/>
            </w:pPr>
          </w:p>
        </w:tc>
      </w:tr>
    </w:tbl>
    <w:p w14:paraId="71275FA7" w14:textId="77777777" w:rsidR="00B33EC8" w:rsidRPr="00B33EC8" w:rsidRDefault="00B33EC8" w:rsidP="00B33EC8">
      <w:pPr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EC8">
        <w:rPr>
          <w:rFonts w:ascii="Times New Roman" w:hAnsi="Times New Roman" w:cs="Times New Roman"/>
          <w:b/>
          <w:bCs/>
          <w:color w:val="auto"/>
          <w:sz w:val="28"/>
          <w:szCs w:val="28"/>
        </w:rPr>
        <w:t>School Council Meeting Agenda</w:t>
      </w:r>
    </w:p>
    <w:p w14:paraId="0E8D7C63" w14:textId="77777777" w:rsidR="00B33EC8" w:rsidRPr="00B33EC8" w:rsidRDefault="00B33EC8" w:rsidP="00117E5E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65"/>
        <w:tblW w:w="9625" w:type="dxa"/>
        <w:tblBorders>
          <w:top w:val="single" w:sz="4" w:space="0" w:color="748DF3" w:themeColor="accent3"/>
          <w:left w:val="single" w:sz="4" w:space="0" w:color="748DF3" w:themeColor="accent3"/>
          <w:bottom w:val="single" w:sz="4" w:space="0" w:color="748DF3" w:themeColor="accent3"/>
          <w:right w:val="single" w:sz="4" w:space="0" w:color="748DF3" w:themeColor="accent3"/>
          <w:insideH w:val="single" w:sz="4" w:space="0" w:color="748DF3" w:themeColor="accent3"/>
          <w:insideV w:val="single" w:sz="4" w:space="0" w:color="748DF3" w:themeColor="accent3"/>
        </w:tblBorders>
        <w:tblLook w:val="0600" w:firstRow="0" w:lastRow="0" w:firstColumn="0" w:lastColumn="0" w:noHBand="1" w:noVBand="1"/>
        <w:tblDescription w:val="Agenda items table"/>
      </w:tblPr>
      <w:tblGrid>
        <w:gridCol w:w="1365"/>
        <w:gridCol w:w="1563"/>
        <w:gridCol w:w="1365"/>
        <w:gridCol w:w="1563"/>
        <w:gridCol w:w="1848"/>
        <w:gridCol w:w="1921"/>
      </w:tblGrid>
      <w:tr w:rsidR="00910108" w:rsidRPr="00910108" w14:paraId="16F3C7E6" w14:textId="77777777" w:rsidTr="00910108">
        <w:trPr>
          <w:trHeight w:val="576"/>
        </w:trPr>
        <w:tc>
          <w:tcPr>
            <w:tcW w:w="1365" w:type="dxa"/>
            <w:shd w:val="clear" w:color="auto" w:fill="E3E8FC" w:themeFill="accent3" w:themeFillTint="33"/>
            <w:vAlign w:val="center"/>
          </w:tcPr>
          <w:p w14:paraId="64E99909" w14:textId="77777777" w:rsidR="00910108" w:rsidRPr="00910108" w:rsidRDefault="00291814" w:rsidP="00910108">
            <w:pPr>
              <w:pStyle w:val="Heading1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Item:"/>
                <w:tag w:val="Item:"/>
                <w:id w:val="1707907167"/>
                <w:placeholder>
                  <w:docPart w:val="B7F86CBB78404A6DACE41450EFA2A0FD"/>
                </w:placeholder>
                <w:temporary/>
                <w:showingPlcHdr/>
                <w15:appearance w15:val="hidden"/>
              </w:sdtPr>
              <w:sdtEndPr/>
              <w:sdtContent>
                <w:r w:rsidR="00910108" w:rsidRPr="00910108">
                  <w:rPr>
                    <w:rFonts w:ascii="Times New Roman" w:hAnsi="Times New Roman" w:cs="Times New Roman"/>
                  </w:rPr>
                  <w:t>Date</w:t>
                </w:r>
              </w:sdtContent>
            </w:sdt>
          </w:p>
        </w:tc>
        <w:tc>
          <w:tcPr>
            <w:tcW w:w="1563" w:type="dxa"/>
            <w:vAlign w:val="center"/>
          </w:tcPr>
          <w:p w14:paraId="70A0DB83" w14:textId="0C995F6F" w:rsidR="00910108" w:rsidRPr="00910108" w:rsidRDefault="00950B80" w:rsidP="00910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11, 2025</w:t>
            </w:r>
          </w:p>
        </w:tc>
        <w:tc>
          <w:tcPr>
            <w:tcW w:w="1365" w:type="dxa"/>
            <w:shd w:val="clear" w:color="auto" w:fill="E3E8FC" w:themeFill="accent3" w:themeFillTint="33"/>
            <w:vAlign w:val="center"/>
          </w:tcPr>
          <w:p w14:paraId="66122A59" w14:textId="77777777" w:rsidR="00910108" w:rsidRPr="00910108" w:rsidRDefault="00291814" w:rsidP="00910108">
            <w:pPr>
              <w:pStyle w:val="Heading1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Item:"/>
                <w:tag w:val="Item:"/>
                <w:id w:val="206613645"/>
                <w:placeholder>
                  <w:docPart w:val="32F8E849E96B4900B807E32355ABD6E6"/>
                </w:placeholder>
                <w:temporary/>
                <w:showingPlcHdr/>
                <w15:appearance w15:val="hidden"/>
              </w:sdtPr>
              <w:sdtEndPr/>
              <w:sdtContent>
                <w:r w:rsidR="00910108" w:rsidRPr="00910108">
                  <w:rPr>
                    <w:rFonts w:ascii="Times New Roman" w:hAnsi="Times New Roman" w:cs="Times New Roman"/>
                  </w:rPr>
                  <w:t>Time</w:t>
                </w:r>
              </w:sdtContent>
            </w:sdt>
          </w:p>
        </w:tc>
        <w:tc>
          <w:tcPr>
            <w:tcW w:w="1563" w:type="dxa"/>
            <w:vAlign w:val="center"/>
          </w:tcPr>
          <w:p w14:paraId="61EF789D" w14:textId="786CD060" w:rsidR="00910108" w:rsidRPr="00910108" w:rsidRDefault="00940B4D" w:rsidP="00910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6:31 pm</w:t>
            </w:r>
          </w:p>
        </w:tc>
        <w:tc>
          <w:tcPr>
            <w:tcW w:w="1848" w:type="dxa"/>
            <w:shd w:val="clear" w:color="auto" w:fill="E3E8FC" w:themeFill="accent3" w:themeFillTint="33"/>
            <w:vAlign w:val="center"/>
          </w:tcPr>
          <w:p w14:paraId="3AF30889" w14:textId="77777777" w:rsidR="00910108" w:rsidRPr="00910108" w:rsidRDefault="00291814" w:rsidP="00910108">
            <w:pPr>
              <w:pStyle w:val="Heading1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Item:"/>
                <w:tag w:val="Item:"/>
                <w:id w:val="-461032693"/>
                <w:placeholder>
                  <w:docPart w:val="0875028B9F6D476DB3C4EEFBB6FD0A6B"/>
                </w:placeholder>
                <w:temporary/>
                <w:showingPlcHdr/>
                <w15:appearance w15:val="hidden"/>
              </w:sdtPr>
              <w:sdtEndPr/>
              <w:sdtContent>
                <w:r w:rsidR="00910108" w:rsidRPr="00910108">
                  <w:rPr>
                    <w:rFonts w:ascii="Times New Roman" w:hAnsi="Times New Roman" w:cs="Times New Roman"/>
                  </w:rPr>
                  <w:t>Facilitator</w:t>
                </w:r>
              </w:sdtContent>
            </w:sdt>
          </w:p>
        </w:tc>
        <w:tc>
          <w:tcPr>
            <w:tcW w:w="1921" w:type="dxa"/>
            <w:vAlign w:val="center"/>
          </w:tcPr>
          <w:p w14:paraId="189B4005" w14:textId="6B02C466" w:rsidR="00910108" w:rsidRPr="00910108" w:rsidRDefault="00940B4D" w:rsidP="00910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Jenelle Potyandi</w:t>
            </w:r>
          </w:p>
        </w:tc>
      </w:tr>
    </w:tbl>
    <w:tbl>
      <w:tblPr>
        <w:tblpPr w:leftFromText="180" w:rightFromText="180" w:vertAnchor="text" w:horzAnchor="margin" w:tblpY="522"/>
        <w:tblW w:w="0" w:type="auto"/>
        <w:tblBorders>
          <w:top w:val="single" w:sz="4" w:space="0" w:color="748DF3" w:themeColor="accent3"/>
          <w:left w:val="single" w:sz="4" w:space="0" w:color="748DF3" w:themeColor="accent3"/>
          <w:bottom w:val="single" w:sz="4" w:space="0" w:color="748DF3" w:themeColor="accent3"/>
          <w:right w:val="single" w:sz="4" w:space="0" w:color="748DF3" w:themeColor="accent3"/>
          <w:insideH w:val="single" w:sz="4" w:space="0" w:color="748DF3" w:themeColor="accent3"/>
          <w:insideV w:val="single" w:sz="4" w:space="0" w:color="748DF3" w:themeColor="accent3"/>
        </w:tblBorders>
        <w:tblLook w:val="0600" w:firstRow="0" w:lastRow="0" w:firstColumn="0" w:lastColumn="0" w:noHBand="1" w:noVBand="1"/>
        <w:tblDescription w:val="Agenda items table"/>
      </w:tblPr>
      <w:tblGrid>
        <w:gridCol w:w="1955"/>
        <w:gridCol w:w="1785"/>
        <w:gridCol w:w="1948"/>
        <w:gridCol w:w="1981"/>
        <w:gridCol w:w="1969"/>
      </w:tblGrid>
      <w:tr w:rsidR="00910108" w:rsidRPr="00910108" w14:paraId="782371B1" w14:textId="77777777" w:rsidTr="00910108">
        <w:trPr>
          <w:trHeight w:val="576"/>
        </w:trPr>
        <w:tc>
          <w:tcPr>
            <w:tcW w:w="9638" w:type="dxa"/>
            <w:gridSpan w:val="5"/>
            <w:shd w:val="clear" w:color="auto" w:fill="E3E8FC" w:themeFill="accent3" w:themeFillTint="33"/>
          </w:tcPr>
          <w:p w14:paraId="2148925B" w14:textId="77777777" w:rsidR="00910108" w:rsidRPr="00910108" w:rsidRDefault="00DA39CB" w:rsidP="00910108">
            <w:pPr>
              <w:pStyle w:val="Heading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attendance</w:t>
            </w:r>
          </w:p>
        </w:tc>
      </w:tr>
      <w:tr w:rsidR="00910108" w:rsidRPr="00910108" w14:paraId="57857CDF" w14:textId="77777777" w:rsidTr="00910108">
        <w:trPr>
          <w:trHeight w:val="504"/>
        </w:trPr>
        <w:tc>
          <w:tcPr>
            <w:tcW w:w="1955" w:type="dxa"/>
            <w:vAlign w:val="center"/>
          </w:tcPr>
          <w:p w14:paraId="02CD7BD4" w14:textId="39FA66D3" w:rsidR="00910108" w:rsidRPr="00910108" w:rsidRDefault="00380EB4" w:rsidP="009101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Adam Lysak</w:t>
            </w:r>
          </w:p>
        </w:tc>
        <w:tc>
          <w:tcPr>
            <w:tcW w:w="1785" w:type="dxa"/>
            <w:vAlign w:val="center"/>
          </w:tcPr>
          <w:p w14:paraId="2014367B" w14:textId="6A76C054" w:rsidR="00910108" w:rsidRPr="00910108" w:rsidRDefault="00380EB4" w:rsidP="009101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Sara Lysak</w:t>
            </w:r>
          </w:p>
        </w:tc>
        <w:tc>
          <w:tcPr>
            <w:tcW w:w="1948" w:type="dxa"/>
            <w:vAlign w:val="center"/>
          </w:tcPr>
          <w:p w14:paraId="427AC495" w14:textId="6AAB213E" w:rsidR="00910108" w:rsidRPr="00910108" w:rsidRDefault="00380EB4" w:rsidP="009101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Jason</w:t>
            </w:r>
            <w:r w:rsidR="00B0585F">
              <w:rPr>
                <w:rFonts w:ascii="Times New Roman" w:hAnsi="Times New Roman" w:cs="Times New Roman"/>
                <w:sz w:val="22"/>
                <w:szCs w:val="22"/>
              </w:rPr>
              <w:t xml:space="preserve"> Duniec</w:t>
            </w:r>
          </w:p>
        </w:tc>
        <w:tc>
          <w:tcPr>
            <w:tcW w:w="1981" w:type="dxa"/>
            <w:vAlign w:val="center"/>
          </w:tcPr>
          <w:p w14:paraId="7AD465F0" w14:textId="47B12193" w:rsidR="00910108" w:rsidRPr="00910108" w:rsidRDefault="00380EB4" w:rsidP="009101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Jenelle</w:t>
            </w:r>
            <w:r w:rsidR="00B0585F">
              <w:rPr>
                <w:rFonts w:ascii="Times New Roman" w:hAnsi="Times New Roman" w:cs="Times New Roman"/>
                <w:sz w:val="22"/>
                <w:szCs w:val="22"/>
              </w:rPr>
              <w:t xml:space="preserve"> Potyondi</w:t>
            </w:r>
          </w:p>
        </w:tc>
        <w:tc>
          <w:tcPr>
            <w:tcW w:w="1969" w:type="dxa"/>
            <w:vAlign w:val="center"/>
          </w:tcPr>
          <w:p w14:paraId="415791E9" w14:textId="7F81C16F" w:rsidR="00380EB4" w:rsidRPr="00910108" w:rsidRDefault="00380EB4" w:rsidP="00380E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Aiofe</w:t>
            </w:r>
            <w:proofErr w:type="spellEnd"/>
            <w:r w:rsidR="00B0585F">
              <w:rPr>
                <w:rFonts w:ascii="Times New Roman" w:hAnsi="Times New Roman" w:cs="Times New Roman"/>
                <w:sz w:val="22"/>
                <w:szCs w:val="22"/>
              </w:rPr>
              <w:t xml:space="preserve"> Cahill</w:t>
            </w:r>
          </w:p>
        </w:tc>
      </w:tr>
      <w:tr w:rsidR="00910108" w:rsidRPr="00910108" w14:paraId="7DCDF4D4" w14:textId="77777777" w:rsidTr="00910108">
        <w:trPr>
          <w:trHeight w:val="504"/>
        </w:trPr>
        <w:tc>
          <w:tcPr>
            <w:tcW w:w="1955" w:type="dxa"/>
            <w:vAlign w:val="center"/>
          </w:tcPr>
          <w:p w14:paraId="37146010" w14:textId="2B6F8074" w:rsidR="00910108" w:rsidRPr="00AE62FF" w:rsidRDefault="00380EB4" w:rsidP="009101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2FF">
              <w:rPr>
                <w:rFonts w:ascii="Times New Roman" w:hAnsi="Times New Roman" w:cs="Times New Roman"/>
                <w:sz w:val="22"/>
                <w:szCs w:val="22"/>
              </w:rPr>
              <w:t>Cec</w:t>
            </w:r>
            <w:r w:rsidR="00B0585F" w:rsidRPr="00AE62FF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940B4D" w:rsidRPr="00AE62FF">
              <w:rPr>
                <w:rFonts w:ascii="Times New Roman" w:hAnsi="Times New Roman" w:cs="Times New Roman"/>
                <w:sz w:val="22"/>
                <w:szCs w:val="22"/>
              </w:rPr>
              <w:t>lia DeMarre</w:t>
            </w:r>
          </w:p>
        </w:tc>
        <w:tc>
          <w:tcPr>
            <w:tcW w:w="1785" w:type="dxa"/>
          </w:tcPr>
          <w:p w14:paraId="23B6129E" w14:textId="554CC77A" w:rsidR="00910108" w:rsidRPr="00AE62FF" w:rsidRDefault="00380EB4" w:rsidP="009101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2FF">
              <w:rPr>
                <w:rFonts w:ascii="Times New Roman" w:hAnsi="Times New Roman" w:cs="Times New Roman"/>
                <w:sz w:val="22"/>
                <w:szCs w:val="22"/>
              </w:rPr>
              <w:t>Jen</w:t>
            </w:r>
            <w:r w:rsidR="00940B4D" w:rsidRPr="00AE62FF">
              <w:rPr>
                <w:rFonts w:ascii="Times New Roman" w:hAnsi="Times New Roman" w:cs="Times New Roman"/>
                <w:sz w:val="22"/>
                <w:szCs w:val="22"/>
              </w:rPr>
              <w:t xml:space="preserve"> Letawsky</w:t>
            </w:r>
          </w:p>
        </w:tc>
        <w:tc>
          <w:tcPr>
            <w:tcW w:w="1948" w:type="dxa"/>
            <w:vAlign w:val="center"/>
          </w:tcPr>
          <w:p w14:paraId="1AF4F1D8" w14:textId="268305A2" w:rsidR="00910108" w:rsidRPr="00AE62FF" w:rsidRDefault="002E18CD" w:rsidP="009101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2FF">
              <w:rPr>
                <w:rFonts w:ascii="Times New Roman" w:hAnsi="Times New Roman" w:cs="Times New Roman"/>
                <w:sz w:val="22"/>
                <w:szCs w:val="22"/>
              </w:rPr>
              <w:t>Becky Olson</w:t>
            </w:r>
          </w:p>
        </w:tc>
        <w:tc>
          <w:tcPr>
            <w:tcW w:w="1981" w:type="dxa"/>
            <w:vAlign w:val="center"/>
          </w:tcPr>
          <w:p w14:paraId="41EEB905" w14:textId="379E729B" w:rsidR="00910108" w:rsidRPr="00AE62FF" w:rsidRDefault="00B0585F" w:rsidP="009101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2FF">
              <w:rPr>
                <w:rFonts w:ascii="Times New Roman" w:hAnsi="Times New Roman" w:cs="Times New Roman"/>
                <w:sz w:val="22"/>
                <w:szCs w:val="22"/>
              </w:rPr>
              <w:t xml:space="preserve">Angela </w:t>
            </w:r>
            <w:proofErr w:type="spellStart"/>
            <w:r w:rsidRPr="00AE62FF">
              <w:rPr>
                <w:rFonts w:ascii="Times New Roman" w:hAnsi="Times New Roman" w:cs="Times New Roman"/>
                <w:sz w:val="22"/>
                <w:szCs w:val="22"/>
              </w:rPr>
              <w:t>Prette</w:t>
            </w:r>
            <w:proofErr w:type="spellEnd"/>
          </w:p>
        </w:tc>
        <w:tc>
          <w:tcPr>
            <w:tcW w:w="1969" w:type="dxa"/>
            <w:vAlign w:val="center"/>
          </w:tcPr>
          <w:p w14:paraId="7E3CCE94" w14:textId="10BA7B54" w:rsidR="00910108" w:rsidRPr="00AE62FF" w:rsidRDefault="00825FBA" w:rsidP="009101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Brandy Smith</w:t>
            </w:r>
          </w:p>
        </w:tc>
      </w:tr>
    </w:tbl>
    <w:tbl>
      <w:tblPr>
        <w:tblpPr w:leftFromText="180" w:rightFromText="180" w:vertAnchor="text" w:horzAnchor="margin" w:tblpY="2690"/>
        <w:tblW w:w="5000" w:type="pct"/>
        <w:tblBorders>
          <w:top w:val="single" w:sz="4" w:space="0" w:color="748DF3" w:themeColor="accent3"/>
          <w:left w:val="single" w:sz="4" w:space="0" w:color="748DF3" w:themeColor="accent3"/>
          <w:bottom w:val="single" w:sz="4" w:space="0" w:color="748DF3" w:themeColor="accent3"/>
          <w:right w:val="single" w:sz="4" w:space="0" w:color="748DF3" w:themeColor="accent3"/>
          <w:insideH w:val="single" w:sz="4" w:space="0" w:color="748DF3" w:themeColor="accent3"/>
          <w:insideV w:val="single" w:sz="4" w:space="0" w:color="748DF3" w:themeColor="accent3"/>
        </w:tblBorders>
        <w:tblLayout w:type="fixed"/>
        <w:tblLook w:val="0620" w:firstRow="1" w:lastRow="0" w:firstColumn="0" w:lastColumn="0" w:noHBand="1" w:noVBand="1"/>
        <w:tblDescription w:val="Agenda items table"/>
      </w:tblPr>
      <w:tblGrid>
        <w:gridCol w:w="2405"/>
        <w:gridCol w:w="4961"/>
        <w:gridCol w:w="2272"/>
      </w:tblGrid>
      <w:tr w:rsidR="00910108" w:rsidRPr="00910108" w14:paraId="2AC71DB9" w14:textId="77777777" w:rsidTr="00DA39CB">
        <w:trPr>
          <w:trHeight w:val="576"/>
          <w:tblHeader/>
        </w:trPr>
        <w:tc>
          <w:tcPr>
            <w:tcW w:w="2405" w:type="dxa"/>
            <w:shd w:val="clear" w:color="auto" w:fill="E3E8FC" w:themeFill="accent3" w:themeFillTint="33"/>
            <w:vAlign w:val="center"/>
          </w:tcPr>
          <w:p w14:paraId="61366CF6" w14:textId="77777777" w:rsidR="00910108" w:rsidRPr="00910108" w:rsidRDefault="00DA39CB" w:rsidP="00DA39CB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AGENDA ITEMS</w:t>
            </w:r>
          </w:p>
        </w:tc>
        <w:tc>
          <w:tcPr>
            <w:tcW w:w="4961" w:type="dxa"/>
            <w:shd w:val="clear" w:color="auto" w:fill="E3E8FC" w:themeFill="accent3" w:themeFillTint="33"/>
            <w:tcMar>
              <w:left w:w="288" w:type="dxa"/>
              <w:right w:w="115" w:type="dxa"/>
            </w:tcMar>
            <w:vAlign w:val="center"/>
          </w:tcPr>
          <w:p w14:paraId="7FFF149F" w14:textId="77777777" w:rsidR="00910108" w:rsidRPr="00DA39CB" w:rsidRDefault="00DA39CB" w:rsidP="00DA39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9CB">
              <w:rPr>
                <w:rFonts w:ascii="Times New Roman" w:hAnsi="Times New Roman" w:cs="Times New Roman"/>
                <w:b/>
                <w:bCs/>
                <w:color w:val="2048EB" w:themeColor="accent3" w:themeShade="BF"/>
                <w:sz w:val="24"/>
                <w:szCs w:val="24"/>
              </w:rPr>
              <w:t>INFORMATION &amp; NOTES</w:t>
            </w:r>
          </w:p>
        </w:tc>
        <w:tc>
          <w:tcPr>
            <w:tcW w:w="2272" w:type="dxa"/>
            <w:shd w:val="clear" w:color="auto" w:fill="E3E8FC" w:themeFill="accent3" w:themeFillTint="33"/>
            <w:vAlign w:val="center"/>
          </w:tcPr>
          <w:p w14:paraId="77C7103E" w14:textId="77777777" w:rsidR="00910108" w:rsidRPr="00DA39CB" w:rsidRDefault="00DA39CB" w:rsidP="00DA39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9CB">
              <w:rPr>
                <w:rFonts w:ascii="Times New Roman" w:hAnsi="Times New Roman" w:cs="Times New Roman"/>
                <w:b/>
                <w:bCs/>
                <w:color w:val="2048EB" w:themeColor="accent3" w:themeShade="BF"/>
                <w:sz w:val="24"/>
                <w:szCs w:val="24"/>
              </w:rPr>
              <w:t>APPROVALS &amp; VOTES</w:t>
            </w:r>
          </w:p>
        </w:tc>
      </w:tr>
      <w:tr w:rsidR="00910108" w:rsidRPr="00910108" w14:paraId="6A5796D3" w14:textId="77777777" w:rsidTr="0068692D">
        <w:trPr>
          <w:trHeight w:val="504"/>
        </w:trPr>
        <w:tc>
          <w:tcPr>
            <w:tcW w:w="2405" w:type="dxa"/>
            <w:vAlign w:val="center"/>
          </w:tcPr>
          <w:p w14:paraId="33CC1E25" w14:textId="77777777" w:rsidR="00910108" w:rsidRPr="00291814" w:rsidRDefault="00DA39CB" w:rsidP="00DA39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Approval of Agenda</w:t>
            </w:r>
          </w:p>
        </w:tc>
        <w:tc>
          <w:tcPr>
            <w:tcW w:w="4961" w:type="dxa"/>
            <w:tcMar>
              <w:left w:w="288" w:type="dxa"/>
              <w:right w:w="115" w:type="dxa"/>
            </w:tcMar>
          </w:tcPr>
          <w:p w14:paraId="38AD4669" w14:textId="77777777" w:rsidR="00910108" w:rsidRPr="00910108" w:rsidRDefault="0068692D" w:rsidP="0068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</w:t>
            </w:r>
          </w:p>
        </w:tc>
        <w:tc>
          <w:tcPr>
            <w:tcW w:w="2272" w:type="dxa"/>
            <w:vAlign w:val="center"/>
          </w:tcPr>
          <w:p w14:paraId="6A73033B" w14:textId="690DD91B" w:rsidR="00910108" w:rsidRPr="00291814" w:rsidRDefault="0068692D" w:rsidP="00DA39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CE5B39" w:rsidRPr="00291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Adam</w:t>
            </w:r>
          </w:p>
          <w:p w14:paraId="594FED83" w14:textId="7A236045" w:rsidR="0068692D" w:rsidRPr="00DA39CB" w:rsidRDefault="0068692D" w:rsidP="00DA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CE5B39" w:rsidRPr="00291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Cecilia</w:t>
            </w:r>
          </w:p>
        </w:tc>
      </w:tr>
      <w:tr w:rsidR="00DA39CB" w:rsidRPr="00910108" w14:paraId="7EFD83D8" w14:textId="77777777" w:rsidTr="0068692D">
        <w:trPr>
          <w:trHeight w:val="423"/>
        </w:trPr>
        <w:tc>
          <w:tcPr>
            <w:tcW w:w="2405" w:type="dxa"/>
            <w:vAlign w:val="center"/>
          </w:tcPr>
          <w:p w14:paraId="3D420D7F" w14:textId="77777777" w:rsidR="00DA39CB" w:rsidRPr="00291814" w:rsidRDefault="00DA39CB" w:rsidP="0068692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Approval Minutes</w:t>
            </w:r>
          </w:p>
        </w:tc>
        <w:tc>
          <w:tcPr>
            <w:tcW w:w="4961" w:type="dxa"/>
            <w:tcMar>
              <w:left w:w="288" w:type="dxa"/>
              <w:right w:w="115" w:type="dxa"/>
            </w:tcMar>
          </w:tcPr>
          <w:p w14:paraId="2A0C89BE" w14:textId="77777777" w:rsidR="00DA39CB" w:rsidRPr="00910108" w:rsidRDefault="00DA39CB" w:rsidP="0068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92D">
              <w:rPr>
                <w:rFonts w:ascii="Times New Roman" w:hAnsi="Times New Roman" w:cs="Times New Roman"/>
                <w:sz w:val="24"/>
                <w:szCs w:val="24"/>
              </w:rPr>
              <w:t>Complete</w:t>
            </w:r>
          </w:p>
        </w:tc>
        <w:tc>
          <w:tcPr>
            <w:tcW w:w="2272" w:type="dxa"/>
            <w:vAlign w:val="center"/>
          </w:tcPr>
          <w:p w14:paraId="3E0D183D" w14:textId="665C15B5" w:rsidR="00DA39CB" w:rsidRPr="00291814" w:rsidRDefault="0068692D" w:rsidP="006869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553182" w:rsidRPr="00291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Jen</w:t>
            </w:r>
          </w:p>
          <w:p w14:paraId="1767AA50" w14:textId="706172D1" w:rsidR="0068692D" w:rsidRPr="00291814" w:rsidRDefault="0068692D" w:rsidP="006869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553182" w:rsidRPr="00291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Jason</w:t>
            </w:r>
          </w:p>
        </w:tc>
      </w:tr>
      <w:tr w:rsidR="00910108" w:rsidRPr="00910108" w14:paraId="35FD177E" w14:textId="77777777" w:rsidTr="0068692D">
        <w:trPr>
          <w:trHeight w:val="504"/>
        </w:trPr>
        <w:tc>
          <w:tcPr>
            <w:tcW w:w="2405" w:type="dxa"/>
            <w:vAlign w:val="center"/>
          </w:tcPr>
          <w:p w14:paraId="5EB7EBEE" w14:textId="77777777" w:rsidR="00910108" w:rsidRPr="00910108" w:rsidRDefault="00DA39CB" w:rsidP="00DA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08">
              <w:rPr>
                <w:rFonts w:ascii="Times New Roman" w:hAnsi="Times New Roman" w:cs="Times New Roman"/>
                <w:sz w:val="24"/>
                <w:szCs w:val="24"/>
              </w:rPr>
              <w:t>School Trustee Report</w:t>
            </w:r>
          </w:p>
        </w:tc>
        <w:tc>
          <w:tcPr>
            <w:tcW w:w="4961" w:type="dxa"/>
            <w:tcMar>
              <w:left w:w="288" w:type="dxa"/>
              <w:right w:w="115" w:type="dxa"/>
            </w:tcMar>
          </w:tcPr>
          <w:p w14:paraId="50E2EA0B" w14:textId="17AFD01E" w:rsidR="00910108" w:rsidRPr="00A773D1" w:rsidRDefault="00A773D1" w:rsidP="00A7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 in attendance. </w:t>
            </w:r>
          </w:p>
        </w:tc>
        <w:tc>
          <w:tcPr>
            <w:tcW w:w="2272" w:type="dxa"/>
            <w:vAlign w:val="center"/>
          </w:tcPr>
          <w:p w14:paraId="2C398702" w14:textId="77777777" w:rsidR="00910108" w:rsidRPr="00910108" w:rsidRDefault="00910108" w:rsidP="00DA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08" w:rsidRPr="00910108" w14:paraId="22F658AB" w14:textId="77777777" w:rsidTr="0068692D">
        <w:trPr>
          <w:trHeight w:val="504"/>
        </w:trPr>
        <w:tc>
          <w:tcPr>
            <w:tcW w:w="2405" w:type="dxa"/>
            <w:vAlign w:val="center"/>
          </w:tcPr>
          <w:p w14:paraId="497B065A" w14:textId="77777777" w:rsidR="00910108" w:rsidRPr="00910108" w:rsidRDefault="00DA39CB" w:rsidP="00DA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08">
              <w:rPr>
                <w:rFonts w:ascii="Times New Roman" w:hAnsi="Times New Roman" w:cs="Times New Roman"/>
                <w:sz w:val="24"/>
                <w:szCs w:val="24"/>
              </w:rPr>
              <w:t>Teacher Presentation</w:t>
            </w:r>
          </w:p>
        </w:tc>
        <w:tc>
          <w:tcPr>
            <w:tcW w:w="4961" w:type="dxa"/>
            <w:tcMar>
              <w:left w:w="288" w:type="dxa"/>
              <w:right w:w="115" w:type="dxa"/>
            </w:tcMar>
          </w:tcPr>
          <w:p w14:paraId="7C53BD0C" w14:textId="3F01D00D" w:rsidR="00910108" w:rsidRPr="00AA25B4" w:rsidRDefault="00553182" w:rsidP="00A026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Faith Integration</w:t>
            </w:r>
            <w:r w:rsidR="007934F2" w:rsidRPr="00AA2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46292DC" w14:textId="2B181101" w:rsidR="006506ED" w:rsidRDefault="00955DCB" w:rsidP="00B64B45">
            <w:pPr>
              <w:pStyle w:val="ListParagraph"/>
              <w:numPr>
                <w:ilvl w:val="0"/>
                <w:numId w:val="11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6ED">
              <w:rPr>
                <w:rFonts w:ascii="Times New Roman" w:hAnsi="Times New Roman" w:cs="Times New Roman"/>
                <w:sz w:val="24"/>
                <w:szCs w:val="24"/>
              </w:rPr>
              <w:t>Faith &amp; Wellness Day, Prayer Club</w:t>
            </w:r>
            <w:r w:rsidR="00D30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01161F" w14:textId="43976301" w:rsidR="006506ED" w:rsidRPr="00AA25B4" w:rsidRDefault="006506ED" w:rsidP="0065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Learners and Learning</w:t>
            </w:r>
            <w:r w:rsidR="007934F2" w:rsidRPr="00AA2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8FA19C9" w14:textId="5E34CFE3" w:rsidR="006506ED" w:rsidRDefault="00274A23" w:rsidP="00B64B45">
            <w:pPr>
              <w:pStyle w:val="ListParagraph"/>
              <w:numPr>
                <w:ilvl w:val="0"/>
                <w:numId w:val="11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 Conservation projects, live chicks, Bee houses, Dino senses, Fort Precinct</w:t>
            </w:r>
            <w:r w:rsidR="00D30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77F45C" w14:textId="62F2191F" w:rsidR="00274A23" w:rsidRPr="00AA25B4" w:rsidRDefault="007934F2" w:rsidP="00274A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Systemic Wellness:</w:t>
            </w:r>
          </w:p>
          <w:p w14:paraId="1E4EC9EB" w14:textId="711BAFA3" w:rsidR="007934F2" w:rsidRDefault="007934F2" w:rsidP="007934F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Musical Theater </w:t>
            </w:r>
            <w:r w:rsidR="00FA413B">
              <w:rPr>
                <w:rFonts w:ascii="Times New Roman" w:hAnsi="Times New Roman" w:cs="Times New Roman"/>
                <w:sz w:val="24"/>
                <w:szCs w:val="24"/>
              </w:rPr>
              <w:t xml:space="preserve">show, Let’s Talk about it Tuesday, </w:t>
            </w:r>
            <w:r w:rsidR="00D30E56">
              <w:rPr>
                <w:rFonts w:ascii="Times New Roman" w:hAnsi="Times New Roman" w:cs="Times New Roman"/>
                <w:sz w:val="24"/>
                <w:szCs w:val="24"/>
              </w:rPr>
              <w:t>Recess equipment discussion</w:t>
            </w:r>
            <w:r w:rsidR="00867610">
              <w:rPr>
                <w:rFonts w:ascii="Times New Roman" w:hAnsi="Times New Roman" w:cs="Times New Roman"/>
                <w:sz w:val="24"/>
                <w:szCs w:val="24"/>
              </w:rPr>
              <w:t>, Buddy class activities.</w:t>
            </w:r>
          </w:p>
          <w:p w14:paraId="3BC10359" w14:textId="63DE2B15" w:rsidR="00FA413B" w:rsidRPr="00AA25B4" w:rsidRDefault="00867610" w:rsidP="00FA41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Community Engagement:</w:t>
            </w:r>
          </w:p>
          <w:p w14:paraId="08BAAEAD" w14:textId="77777777" w:rsidR="006506ED" w:rsidRDefault="00EE2201" w:rsidP="00B64B45">
            <w:pPr>
              <w:pStyle w:val="ListParagraph"/>
              <w:numPr>
                <w:ilvl w:val="0"/>
                <w:numId w:val="11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Parent engagement, Father Chad visit, Inuit Presentation, </w:t>
            </w:r>
            <w:r w:rsidR="00CE2849">
              <w:rPr>
                <w:rFonts w:ascii="Times New Roman" w:hAnsi="Times New Roman" w:cs="Times New Roman"/>
                <w:sz w:val="24"/>
                <w:szCs w:val="24"/>
              </w:rPr>
              <w:t xml:space="preserve">Father Jim visit. </w:t>
            </w:r>
          </w:p>
          <w:p w14:paraId="7AEDDE77" w14:textId="2D770007" w:rsidR="00191B85" w:rsidRDefault="00AA25B4" w:rsidP="00B64B4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B85">
              <w:rPr>
                <w:rFonts w:ascii="Times New Roman" w:hAnsi="Times New Roman" w:cs="Times New Roman"/>
                <w:sz w:val="24"/>
                <w:szCs w:val="24"/>
              </w:rPr>
              <w:t xml:space="preserve">Upcoming activities and Fun Day. </w:t>
            </w:r>
          </w:p>
          <w:p w14:paraId="4BA67C9D" w14:textId="48D80E44" w:rsidR="00AA25B4" w:rsidRDefault="00191B85" w:rsidP="00B64B4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AA25B4" w:rsidRPr="00AA25B4">
              <w:rPr>
                <w:rFonts w:ascii="Times New Roman" w:hAnsi="Times New Roman" w:cs="Times New Roman"/>
                <w:sz w:val="24"/>
                <w:szCs w:val="24"/>
              </w:rPr>
              <w:t>Grade 4 Farwell will be at the school.</w:t>
            </w:r>
          </w:p>
          <w:p w14:paraId="0FAF92C6" w14:textId="192D865A" w:rsidR="00191B85" w:rsidRPr="00AA25B4" w:rsidRDefault="00AA25B4" w:rsidP="00B64B4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Home Alone Presentation was </w:t>
            </w:r>
            <w:r w:rsidR="00191B85">
              <w:rPr>
                <w:rFonts w:ascii="Times New Roman" w:hAnsi="Times New Roman" w:cs="Times New Roman"/>
                <w:sz w:val="24"/>
                <w:szCs w:val="24"/>
              </w:rPr>
              <w:t xml:space="preserve">successful.  </w:t>
            </w:r>
          </w:p>
        </w:tc>
        <w:tc>
          <w:tcPr>
            <w:tcW w:w="2272" w:type="dxa"/>
            <w:vAlign w:val="center"/>
          </w:tcPr>
          <w:p w14:paraId="5D9E74DE" w14:textId="62B5DE67" w:rsidR="00910108" w:rsidRPr="00910108" w:rsidRDefault="00825FBA" w:rsidP="00DA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Brandy Smith- Grade 4</w:t>
            </w:r>
          </w:p>
        </w:tc>
      </w:tr>
      <w:tr w:rsidR="00910108" w:rsidRPr="00910108" w14:paraId="3039E6F9" w14:textId="77777777" w:rsidTr="00B64B45">
        <w:trPr>
          <w:trHeight w:val="1119"/>
        </w:trPr>
        <w:tc>
          <w:tcPr>
            <w:tcW w:w="2405" w:type="dxa"/>
            <w:vAlign w:val="center"/>
          </w:tcPr>
          <w:p w14:paraId="5FB460CD" w14:textId="77777777" w:rsidR="00910108" w:rsidRPr="00910108" w:rsidRDefault="00DA39CB" w:rsidP="00DA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08">
              <w:rPr>
                <w:rFonts w:ascii="Times New Roman" w:hAnsi="Times New Roman" w:cs="Times New Roman"/>
                <w:sz w:val="24"/>
                <w:szCs w:val="24"/>
              </w:rPr>
              <w:t>Principal Report</w:t>
            </w:r>
          </w:p>
        </w:tc>
        <w:tc>
          <w:tcPr>
            <w:tcW w:w="4961" w:type="dxa"/>
            <w:tcMar>
              <w:left w:w="288" w:type="dxa"/>
              <w:right w:w="115" w:type="dxa"/>
            </w:tcMar>
          </w:tcPr>
          <w:p w14:paraId="09B6B683" w14:textId="0ED15EA4" w:rsidR="00910108" w:rsidRPr="00172B67" w:rsidRDefault="00172B67" w:rsidP="00172B67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B6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31CF3" w:rsidRPr="00172B67">
              <w:rPr>
                <w:rFonts w:ascii="Times New Roman" w:hAnsi="Times New Roman" w:cs="Times New Roman"/>
                <w:sz w:val="24"/>
                <w:szCs w:val="24"/>
              </w:rPr>
              <w:t xml:space="preserve">ental Health Capacity Builder being introduced 2025/2026, grant supported by the </w:t>
            </w:r>
            <w:r w:rsidR="00B64B45" w:rsidRPr="00172B67">
              <w:rPr>
                <w:rFonts w:ascii="Times New Roman" w:hAnsi="Times New Roman" w:cs="Times New Roman"/>
                <w:sz w:val="24"/>
                <w:szCs w:val="24"/>
              </w:rPr>
              <w:t>County. We will have Asma for 3 years.</w:t>
            </w:r>
          </w:p>
          <w:p w14:paraId="2AB7DB2E" w14:textId="552AC7F8" w:rsidR="00172B67" w:rsidRDefault="006158B1" w:rsidP="00172B67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B67">
              <w:rPr>
                <w:rFonts w:ascii="Times New Roman" w:hAnsi="Times New Roman" w:cs="Times New Roman"/>
                <w:sz w:val="24"/>
                <w:szCs w:val="24"/>
              </w:rPr>
              <w:t xml:space="preserve">Facilities: County and EICS will be fixing the back parking lot. </w:t>
            </w:r>
            <w:r w:rsidR="00172B67" w:rsidRPr="00172B67">
              <w:rPr>
                <w:rFonts w:ascii="Times New Roman" w:hAnsi="Times New Roman" w:cs="Times New Roman"/>
                <w:sz w:val="24"/>
                <w:szCs w:val="24"/>
              </w:rPr>
              <w:t xml:space="preserve">The heating (boiler) system will also be fixed during the summer. </w:t>
            </w:r>
          </w:p>
          <w:p w14:paraId="7674E840" w14:textId="24CCF1FD" w:rsidR="00172B67" w:rsidRDefault="00BA17EA" w:rsidP="00172B67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Groceries have been purchased for Fun Day. </w:t>
            </w:r>
          </w:p>
          <w:p w14:paraId="04FC3195" w14:textId="3AAED887" w:rsidR="00E84DBC" w:rsidRDefault="00E603DB" w:rsidP="00172B67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Staff appreciation lunch is set for Thursday. </w:t>
            </w:r>
          </w:p>
          <w:p w14:paraId="25F279A8" w14:textId="3787504A" w:rsidR="006158B1" w:rsidRPr="00331CF3" w:rsidRDefault="0037179B" w:rsidP="00F62327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Teacher Strike Letter sent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out,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could be called within 120 days of the letter being sent</w:t>
            </w:r>
            <w:r w:rsidR="006E389D">
              <w:rPr>
                <w:rFonts w:ascii="Times New Roman" w:hAnsi="Times New Roman" w:cs="Times New Roman"/>
                <w:sz w:val="24"/>
                <w:szCs w:val="24"/>
              </w:rPr>
              <w:t xml:space="preserve">, 72 </w:t>
            </w:r>
            <w:proofErr w:type="spellStart"/>
            <w:r w:rsidR="006E389D">
              <w:rPr>
                <w:rFonts w:ascii="Times New Roman" w:hAnsi="Times New Roman" w:cs="Times New Roman"/>
                <w:sz w:val="24"/>
                <w:szCs w:val="24"/>
              </w:rPr>
              <w:t>hours notice</w:t>
            </w:r>
            <w:proofErr w:type="spellEnd"/>
            <w:r w:rsidR="00B149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72" w:type="dxa"/>
            <w:vAlign w:val="center"/>
          </w:tcPr>
          <w:p w14:paraId="6231EC0F" w14:textId="47190E47" w:rsidR="00910108" w:rsidRPr="00910108" w:rsidRDefault="00191B85" w:rsidP="00DA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Aio</w:t>
            </w:r>
            <w:r w:rsidR="00331CF3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proofErr w:type="spellEnd"/>
            <w:r w:rsidR="00331CF3">
              <w:rPr>
                <w:rFonts w:ascii="Times New Roman" w:hAnsi="Times New Roman" w:cs="Times New Roman"/>
                <w:sz w:val="24"/>
                <w:szCs w:val="24"/>
              </w:rPr>
              <w:t xml:space="preserve"> Cahill</w:t>
            </w:r>
          </w:p>
        </w:tc>
      </w:tr>
      <w:tr w:rsidR="00910108" w:rsidRPr="00910108" w14:paraId="1EE2C132" w14:textId="77777777" w:rsidTr="0068692D">
        <w:trPr>
          <w:trHeight w:val="504"/>
        </w:trPr>
        <w:tc>
          <w:tcPr>
            <w:tcW w:w="2405" w:type="dxa"/>
            <w:vAlign w:val="center"/>
          </w:tcPr>
          <w:p w14:paraId="385EAB09" w14:textId="77777777" w:rsidR="00910108" w:rsidRPr="00910108" w:rsidRDefault="0068692D" w:rsidP="00B1498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Generated Funds Financial Report (SGF)</w:t>
            </w:r>
          </w:p>
        </w:tc>
        <w:tc>
          <w:tcPr>
            <w:tcW w:w="4961" w:type="dxa"/>
            <w:tcMar>
              <w:left w:w="288" w:type="dxa"/>
              <w:right w:w="115" w:type="dxa"/>
            </w:tcMar>
          </w:tcPr>
          <w:p w14:paraId="710CF7C2" w14:textId="5858A5B8" w:rsidR="00910108" w:rsidRDefault="00B1498E" w:rsidP="00B1498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Big Box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invoice has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been </w:t>
            </w:r>
            <w:r w:rsidR="00EC1735">
              <w:rPr>
                <w:rFonts w:ascii="Times New Roman" w:hAnsi="Times New Roman" w:cs="Times New Roman"/>
                <w:sz w:val="24"/>
                <w:szCs w:val="24"/>
              </w:rPr>
              <w:t>inputted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519E374" w14:textId="77777777" w:rsidR="00B1498E" w:rsidRDefault="00B1498E" w:rsidP="00B1498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The Fund is sitting at $2000 owed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Society. </w:t>
            </w:r>
          </w:p>
          <w:p w14:paraId="22D4442D" w14:textId="2ACECA05" w:rsidR="00B1498E" w:rsidRPr="00B1498E" w:rsidRDefault="00B1498E" w:rsidP="00B1498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027E">
              <w:rPr>
                <w:rFonts w:ascii="Times New Roman" w:hAnsi="Times New Roman" w:cs="Times New Roman"/>
                <w:sz w:val="24"/>
                <w:szCs w:val="24"/>
              </w:rPr>
              <w:t xml:space="preserve">Kona Ice will be paid out of the SGF Fund. </w:t>
            </w:r>
          </w:p>
        </w:tc>
        <w:tc>
          <w:tcPr>
            <w:tcW w:w="2272" w:type="dxa"/>
            <w:vAlign w:val="center"/>
          </w:tcPr>
          <w:p w14:paraId="444825E6" w14:textId="2BB386A4" w:rsidR="00910108" w:rsidRPr="00910108" w:rsidRDefault="00B1498E" w:rsidP="00B1498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Adam Lysak</w:t>
            </w:r>
          </w:p>
        </w:tc>
      </w:tr>
      <w:tr w:rsidR="00910108" w:rsidRPr="00910108" w14:paraId="20C11020" w14:textId="77777777" w:rsidTr="0068692D">
        <w:trPr>
          <w:trHeight w:val="504"/>
        </w:trPr>
        <w:tc>
          <w:tcPr>
            <w:tcW w:w="2405" w:type="dxa"/>
            <w:vAlign w:val="center"/>
          </w:tcPr>
          <w:p w14:paraId="7C1A706E" w14:textId="3E584EA6" w:rsidR="00910108" w:rsidRPr="00910108" w:rsidRDefault="00DA39CB" w:rsidP="000E5D4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108">
              <w:rPr>
                <w:rFonts w:ascii="Times New Roman" w:hAnsi="Times New Roman" w:cs="Times New Roman"/>
                <w:sz w:val="24"/>
                <w:szCs w:val="24"/>
              </w:rPr>
              <w:t>New Business:</w:t>
            </w:r>
            <w:r w:rsidR="00CF56F5">
              <w:rPr>
                <w:rFonts w:ascii="Times New Roman" w:hAnsi="Times New Roman" w:cs="Times New Roman"/>
                <w:sz w:val="24"/>
                <w:szCs w:val="24"/>
              </w:rPr>
              <w:t xml:space="preserve"> Thank You’s</w:t>
            </w:r>
          </w:p>
        </w:tc>
        <w:tc>
          <w:tcPr>
            <w:tcW w:w="4961" w:type="dxa"/>
            <w:tcMar>
              <w:left w:w="288" w:type="dxa"/>
              <w:right w:w="115" w:type="dxa"/>
            </w:tcMar>
          </w:tcPr>
          <w:p w14:paraId="5EFBF13D" w14:textId="4D3E69AC" w:rsidR="00EC1735" w:rsidRDefault="00EC1735" w:rsidP="000E5D4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Angela R. and Sara </w:t>
            </w:r>
            <w:r w:rsidR="00247D94">
              <w:rPr>
                <w:rFonts w:ascii="Times New Roman" w:hAnsi="Times New Roman" w:cs="Times New Roman"/>
                <w:sz w:val="24"/>
                <w:szCs w:val="24"/>
              </w:rPr>
              <w:t>for Hot Lunch</w:t>
            </w:r>
          </w:p>
          <w:p w14:paraId="017EDAED" w14:textId="77777777" w:rsidR="00EC1735" w:rsidRDefault="00EC1735" w:rsidP="000E5D4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Sara and Jen for Big Box</w:t>
            </w:r>
          </w:p>
          <w:p w14:paraId="594D1894" w14:textId="7B4FDE8C" w:rsidR="00247D94" w:rsidRDefault="00EC1735" w:rsidP="000E5D4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Katie </w:t>
            </w:r>
            <w:r w:rsidR="00247D94">
              <w:rPr>
                <w:rFonts w:ascii="Times New Roman" w:hAnsi="Times New Roman" w:cs="Times New Roman"/>
                <w:sz w:val="24"/>
                <w:szCs w:val="24"/>
              </w:rPr>
              <w:t>for Spring Plant</w:t>
            </w:r>
          </w:p>
          <w:p w14:paraId="6C645336" w14:textId="77777777" w:rsidR="00EC1735" w:rsidRDefault="00EC1735" w:rsidP="000E5D4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7D94">
              <w:rPr>
                <w:rFonts w:ascii="Times New Roman" w:hAnsi="Times New Roman" w:cs="Times New Roman"/>
                <w:sz w:val="24"/>
                <w:szCs w:val="24"/>
              </w:rPr>
              <w:t xml:space="preserve">Angela P. for the dances. </w:t>
            </w:r>
          </w:p>
          <w:p w14:paraId="7A6358A1" w14:textId="77777777" w:rsidR="00247D94" w:rsidRDefault="00247D94" w:rsidP="000E5D4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Taco in a Bag and Fun Day (</w:t>
            </w:r>
            <w:r w:rsidR="00EC0284">
              <w:rPr>
                <w:rFonts w:ascii="Times New Roman" w:hAnsi="Times New Roman" w:cs="Times New Roman"/>
                <w:sz w:val="24"/>
                <w:szCs w:val="24"/>
              </w:rPr>
              <w:t>all parents)</w:t>
            </w:r>
          </w:p>
          <w:p w14:paraId="663B4670" w14:textId="77777777" w:rsidR="00EC0284" w:rsidRDefault="00EC0284" w:rsidP="000E5D4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Council for support for the Teachers</w:t>
            </w:r>
          </w:p>
          <w:p w14:paraId="1D5820ED" w14:textId="793A8FE3" w:rsidR="00CF56F5" w:rsidRPr="00EC1735" w:rsidRDefault="00CF56F5" w:rsidP="000E5D4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Jason and Jenelle for “steering the ship” and leadership. </w:t>
            </w:r>
          </w:p>
        </w:tc>
        <w:tc>
          <w:tcPr>
            <w:tcW w:w="2272" w:type="dxa"/>
            <w:vAlign w:val="center"/>
          </w:tcPr>
          <w:p w14:paraId="58F3EC67" w14:textId="22CA9A4F" w:rsidR="00910108" w:rsidRPr="00910108" w:rsidRDefault="00EC1735" w:rsidP="000E5D4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Aiofe</w:t>
            </w:r>
            <w:proofErr w:type="spellEnd"/>
            <w:r w:rsidR="00184D86">
              <w:rPr>
                <w:rFonts w:ascii="Times New Roman" w:hAnsi="Times New Roman" w:cs="Times New Roman"/>
                <w:sz w:val="24"/>
                <w:szCs w:val="24"/>
              </w:rPr>
              <w:t xml:space="preserve"> Cahill</w:t>
            </w:r>
          </w:p>
        </w:tc>
      </w:tr>
      <w:tr w:rsidR="00EC1735" w:rsidRPr="00910108" w14:paraId="11A87E16" w14:textId="77777777" w:rsidTr="0068692D">
        <w:trPr>
          <w:trHeight w:val="504"/>
        </w:trPr>
        <w:tc>
          <w:tcPr>
            <w:tcW w:w="2405" w:type="dxa"/>
            <w:vAlign w:val="center"/>
          </w:tcPr>
          <w:p w14:paraId="7707BCA7" w14:textId="75F44E2F" w:rsidR="00EC1735" w:rsidRPr="00910108" w:rsidRDefault="00CF56F5" w:rsidP="00DA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08">
              <w:rPr>
                <w:rFonts w:ascii="Times New Roman" w:hAnsi="Times New Roman" w:cs="Times New Roman"/>
                <w:sz w:val="24"/>
                <w:szCs w:val="24"/>
              </w:rPr>
              <w:t>New Business: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88B">
              <w:rPr>
                <w:rFonts w:ascii="Times New Roman" w:hAnsi="Times New Roman" w:cs="Times New Roman"/>
                <w:sz w:val="24"/>
                <w:szCs w:val="24"/>
              </w:rPr>
              <w:t>Calendar Review</w:t>
            </w:r>
          </w:p>
        </w:tc>
        <w:tc>
          <w:tcPr>
            <w:tcW w:w="4961" w:type="dxa"/>
            <w:tcMar>
              <w:left w:w="288" w:type="dxa"/>
              <w:right w:w="115" w:type="dxa"/>
            </w:tcMar>
          </w:tcPr>
          <w:p w14:paraId="7EDD3964" w14:textId="75D671BA" w:rsidR="00EC1735" w:rsidRDefault="00184D86" w:rsidP="00EC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Working document for 2025/2026</w:t>
            </w:r>
          </w:p>
        </w:tc>
        <w:tc>
          <w:tcPr>
            <w:tcW w:w="2272" w:type="dxa"/>
            <w:vAlign w:val="center"/>
          </w:tcPr>
          <w:p w14:paraId="07EFB2BC" w14:textId="6DAAD2A3" w:rsidR="00EC1735" w:rsidRDefault="00184D86" w:rsidP="00DA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 Lysak</w:t>
            </w:r>
          </w:p>
        </w:tc>
      </w:tr>
      <w:tr w:rsidR="00EC1735" w:rsidRPr="00910108" w14:paraId="2ABFF463" w14:textId="77777777" w:rsidTr="0068692D">
        <w:trPr>
          <w:trHeight w:val="504"/>
        </w:trPr>
        <w:tc>
          <w:tcPr>
            <w:tcW w:w="2405" w:type="dxa"/>
            <w:vAlign w:val="center"/>
          </w:tcPr>
          <w:p w14:paraId="7C1835C8" w14:textId="14FEE8B2" w:rsidR="00EC1735" w:rsidRPr="00910108" w:rsidRDefault="00184D86" w:rsidP="00DA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08">
              <w:rPr>
                <w:rFonts w:ascii="Times New Roman" w:hAnsi="Times New Roman" w:cs="Times New Roman"/>
                <w:sz w:val="24"/>
                <w:szCs w:val="24"/>
              </w:rPr>
              <w:t>New Business: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Hot Lunch Volunteer</w:t>
            </w:r>
          </w:p>
        </w:tc>
        <w:tc>
          <w:tcPr>
            <w:tcW w:w="4961" w:type="dxa"/>
            <w:tcMar>
              <w:left w:w="288" w:type="dxa"/>
              <w:right w:w="115" w:type="dxa"/>
            </w:tcMar>
          </w:tcPr>
          <w:p w14:paraId="170DA838" w14:textId="2BED414B" w:rsidR="009F3881" w:rsidRDefault="00B214DF" w:rsidP="009F388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3881">
              <w:rPr>
                <w:rFonts w:ascii="Times New Roman" w:hAnsi="Times New Roman" w:cs="Times New Roman"/>
                <w:sz w:val="24"/>
                <w:szCs w:val="24"/>
              </w:rPr>
              <w:t>Need more volunteers for Hot Lunch.</w:t>
            </w:r>
          </w:p>
          <w:p w14:paraId="47D423E8" w14:textId="707EAD36" w:rsidR="009F3881" w:rsidRDefault="009F3881" w:rsidP="009F388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Class Dojo</w:t>
            </w:r>
            <w:r w:rsidR="00AC1AB3">
              <w:rPr>
                <w:rFonts w:ascii="Times New Roman" w:hAnsi="Times New Roman" w:cs="Times New Roman"/>
                <w:sz w:val="24"/>
                <w:szCs w:val="24"/>
              </w:rPr>
              <w:t xml:space="preserve"> sign up/ post</w:t>
            </w:r>
          </w:p>
        </w:tc>
        <w:tc>
          <w:tcPr>
            <w:tcW w:w="2272" w:type="dxa"/>
            <w:vAlign w:val="center"/>
          </w:tcPr>
          <w:p w14:paraId="307244A3" w14:textId="3F42A210" w:rsidR="00EC1735" w:rsidRDefault="00832287" w:rsidP="00DA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 Lysak</w:t>
            </w:r>
          </w:p>
        </w:tc>
      </w:tr>
      <w:tr w:rsidR="00AB1868" w:rsidRPr="00910108" w14:paraId="63795747" w14:textId="77777777" w:rsidTr="0068692D">
        <w:trPr>
          <w:trHeight w:val="504"/>
        </w:trPr>
        <w:tc>
          <w:tcPr>
            <w:tcW w:w="2405" w:type="dxa"/>
            <w:vAlign w:val="center"/>
          </w:tcPr>
          <w:p w14:paraId="31C63930" w14:textId="2334FF10" w:rsidR="00AB1868" w:rsidRPr="00910108" w:rsidRDefault="00AB1868" w:rsidP="00DA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08">
              <w:rPr>
                <w:rFonts w:ascii="Times New Roman" w:hAnsi="Times New Roman" w:cs="Times New Roman"/>
                <w:sz w:val="24"/>
                <w:szCs w:val="24"/>
              </w:rPr>
              <w:t>New Business: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B1E">
              <w:rPr>
                <w:rFonts w:ascii="Times New Roman" w:hAnsi="Times New Roman" w:cs="Times New Roman"/>
                <w:sz w:val="24"/>
                <w:szCs w:val="24"/>
              </w:rPr>
              <w:t>Groceries for School events</w:t>
            </w:r>
          </w:p>
        </w:tc>
        <w:tc>
          <w:tcPr>
            <w:tcW w:w="4961" w:type="dxa"/>
            <w:tcMar>
              <w:left w:w="288" w:type="dxa"/>
              <w:right w:w="115" w:type="dxa"/>
            </w:tcMar>
          </w:tcPr>
          <w:p w14:paraId="45E2DC7D" w14:textId="77777777" w:rsidR="00AB1868" w:rsidRDefault="00285538" w:rsidP="009F388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7344">
              <w:rPr>
                <w:rFonts w:ascii="Times New Roman" w:hAnsi="Times New Roman" w:cs="Times New Roman"/>
                <w:sz w:val="24"/>
                <w:szCs w:val="24"/>
              </w:rPr>
              <w:t>Grocery request</w:t>
            </w:r>
            <w:r w:rsidR="00A1703B">
              <w:rPr>
                <w:rFonts w:ascii="Times New Roman" w:hAnsi="Times New Roman" w:cs="Times New Roman"/>
                <w:sz w:val="24"/>
                <w:szCs w:val="24"/>
              </w:rPr>
              <w:t>s through Costco.</w:t>
            </w:r>
          </w:p>
          <w:p w14:paraId="1C8CA3BB" w14:textId="5DA4E5C2" w:rsidR="00A1703B" w:rsidRDefault="00A1703B" w:rsidP="009F388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Suggestions for cooking items the night before </w:t>
            </w:r>
            <w:r w:rsidR="00EF705A">
              <w:rPr>
                <w:rFonts w:ascii="Times New Roman" w:hAnsi="Times New Roman" w:cs="Times New Roman"/>
                <w:sz w:val="24"/>
                <w:szCs w:val="24"/>
              </w:rPr>
              <w:t>the event</w:t>
            </w:r>
            <w:r w:rsidR="006A3311">
              <w:rPr>
                <w:rFonts w:ascii="Times New Roman" w:hAnsi="Times New Roman" w:cs="Times New Roman"/>
                <w:sz w:val="24"/>
                <w:szCs w:val="24"/>
              </w:rPr>
              <w:t xml:space="preserve"> at the school. </w:t>
            </w:r>
          </w:p>
        </w:tc>
        <w:tc>
          <w:tcPr>
            <w:tcW w:w="2272" w:type="dxa"/>
            <w:vAlign w:val="center"/>
          </w:tcPr>
          <w:p w14:paraId="5A7206BD" w14:textId="56CEF520" w:rsidR="00AB1868" w:rsidRDefault="00BD0B1E" w:rsidP="00DA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 Lysak</w:t>
            </w:r>
          </w:p>
        </w:tc>
      </w:tr>
      <w:tr w:rsidR="00910108" w:rsidRPr="00910108" w14:paraId="55C53C95" w14:textId="77777777" w:rsidTr="0068692D">
        <w:trPr>
          <w:trHeight w:val="504"/>
        </w:trPr>
        <w:tc>
          <w:tcPr>
            <w:tcW w:w="2405" w:type="dxa"/>
            <w:vAlign w:val="center"/>
          </w:tcPr>
          <w:p w14:paraId="7451E6D6" w14:textId="77777777" w:rsidR="00910108" w:rsidRPr="00910108" w:rsidRDefault="0068692D" w:rsidP="00DA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Action Item</w:t>
            </w:r>
          </w:p>
        </w:tc>
        <w:tc>
          <w:tcPr>
            <w:tcW w:w="4961" w:type="dxa"/>
            <w:tcMar>
              <w:left w:w="288" w:type="dxa"/>
              <w:right w:w="115" w:type="dxa"/>
            </w:tcMar>
          </w:tcPr>
          <w:p w14:paraId="051182CE" w14:textId="0ED434FE" w:rsidR="001A4C6A" w:rsidRPr="0008027E" w:rsidRDefault="0008027E" w:rsidP="00080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Susan- Send receipt </w:t>
            </w:r>
            <w:r w:rsidR="00EC1735">
              <w:rPr>
                <w:rFonts w:ascii="Times New Roman" w:hAnsi="Times New Roman" w:cs="Times New Roman"/>
                <w:sz w:val="24"/>
                <w:szCs w:val="24"/>
              </w:rPr>
              <w:t>to Adam for Kona Ice.</w:t>
            </w:r>
          </w:p>
        </w:tc>
        <w:tc>
          <w:tcPr>
            <w:tcW w:w="2272" w:type="dxa"/>
            <w:vAlign w:val="center"/>
          </w:tcPr>
          <w:p w14:paraId="0BD3C1FA" w14:textId="77777777" w:rsidR="00910108" w:rsidRPr="00910108" w:rsidRDefault="00910108" w:rsidP="00DA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92D" w:rsidRPr="00910108" w14:paraId="16EEF7DD" w14:textId="77777777" w:rsidTr="0068692D">
        <w:trPr>
          <w:trHeight w:val="504"/>
        </w:trPr>
        <w:tc>
          <w:tcPr>
            <w:tcW w:w="2405" w:type="dxa"/>
            <w:vAlign w:val="center"/>
          </w:tcPr>
          <w:p w14:paraId="68BF152F" w14:textId="77777777" w:rsidR="0068692D" w:rsidRPr="00291814" w:rsidRDefault="0068692D" w:rsidP="00DA39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Motion to adjourn</w:t>
            </w:r>
          </w:p>
        </w:tc>
        <w:tc>
          <w:tcPr>
            <w:tcW w:w="4961" w:type="dxa"/>
            <w:tcMar>
              <w:left w:w="288" w:type="dxa"/>
              <w:right w:w="115" w:type="dxa"/>
            </w:tcMar>
          </w:tcPr>
          <w:p w14:paraId="059CA8E9" w14:textId="77777777" w:rsidR="0068692D" w:rsidRPr="0068692D" w:rsidRDefault="0068692D" w:rsidP="0068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</w:t>
            </w:r>
          </w:p>
        </w:tc>
        <w:tc>
          <w:tcPr>
            <w:tcW w:w="2272" w:type="dxa"/>
            <w:vAlign w:val="center"/>
          </w:tcPr>
          <w:p w14:paraId="66089748" w14:textId="12A8043F" w:rsidR="0068692D" w:rsidRPr="00291814" w:rsidRDefault="0068692D" w:rsidP="00DA39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1A4C6A" w:rsidRPr="00291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87DCC" w:rsidRPr="00291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Jen</w:t>
            </w:r>
          </w:p>
          <w:p w14:paraId="72A09E8A" w14:textId="309C3D8C" w:rsidR="0068692D" w:rsidRPr="00291814" w:rsidRDefault="0068692D" w:rsidP="00DA39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  <w:r w:rsidR="00087DCC" w:rsidRPr="00291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Jason</w:t>
            </w:r>
          </w:p>
        </w:tc>
      </w:tr>
      <w:tr w:rsidR="00910108" w:rsidRPr="00910108" w14:paraId="0336B3D2" w14:textId="77777777" w:rsidTr="00910108">
        <w:trPr>
          <w:trHeight w:val="504"/>
        </w:trPr>
        <w:tc>
          <w:tcPr>
            <w:tcW w:w="9638" w:type="dxa"/>
            <w:gridSpan w:val="3"/>
            <w:vAlign w:val="center"/>
          </w:tcPr>
          <w:p w14:paraId="68A7AA21" w14:textId="47F142B7" w:rsidR="00910108" w:rsidRPr="00291814" w:rsidRDefault="00910108" w:rsidP="00DA39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Next meeting date:</w:t>
            </w:r>
            <w:r w:rsidR="0068692D" w:rsidRPr="00291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62327" w:rsidRPr="00291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 17, 2025</w:t>
            </w:r>
          </w:p>
        </w:tc>
      </w:tr>
    </w:tbl>
    <w:p w14:paraId="649D2E1E" w14:textId="77777777" w:rsidR="00B2198A" w:rsidRPr="00910108" w:rsidRDefault="00B2198A" w:rsidP="00DA39CB">
      <w:pPr>
        <w:rPr>
          <w:rFonts w:ascii="Times New Roman" w:hAnsi="Times New Roman" w:cs="Times New Roman"/>
        </w:rPr>
      </w:pPr>
    </w:p>
    <w:sectPr w:rsidR="00B2198A" w:rsidRPr="00910108" w:rsidSect="00320178">
      <w:footerReference w:type="default" r:id="rId12"/>
      <w:pgSz w:w="12240" w:h="15840"/>
      <w:pgMar w:top="720" w:right="1296" w:bottom="1008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58510" w14:textId="77777777" w:rsidR="00382477" w:rsidRDefault="00382477">
      <w:pPr>
        <w:spacing w:after="0" w:line="240" w:lineRule="auto"/>
      </w:pPr>
      <w:r>
        <w:separator/>
      </w:r>
    </w:p>
  </w:endnote>
  <w:endnote w:type="continuationSeparator" w:id="0">
    <w:p w14:paraId="6CED7A21" w14:textId="77777777" w:rsidR="00382477" w:rsidRDefault="00382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GothicM">
    <w:altName w:val="Yu Gothic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BC8BD" w14:textId="77777777" w:rsidR="00117E5E" w:rsidRPr="00117E5E" w:rsidRDefault="00117E5E">
    <w:pPr>
      <w:pStyle w:val="Footer"/>
      <w:rPr>
        <w:color w:val="auto"/>
      </w:rPr>
    </w:pPr>
    <w:r w:rsidRPr="00117E5E">
      <w:rPr>
        <w:color w:val="auto"/>
      </w:rPr>
      <w:fldChar w:fldCharType="begin"/>
    </w:r>
    <w:r w:rsidRPr="00117E5E">
      <w:rPr>
        <w:color w:val="auto"/>
      </w:rPr>
      <w:instrText xml:space="preserve"> PAGE   \* MERGEFORMAT </w:instrText>
    </w:r>
    <w:r w:rsidRPr="00117E5E">
      <w:rPr>
        <w:color w:val="auto"/>
      </w:rPr>
      <w:fldChar w:fldCharType="separate"/>
    </w:r>
    <w:r w:rsidRPr="00117E5E">
      <w:rPr>
        <w:noProof/>
        <w:color w:val="auto"/>
      </w:rPr>
      <w:t>1</w:t>
    </w:r>
    <w:r w:rsidRPr="00117E5E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49A7F" w14:textId="77777777" w:rsidR="00382477" w:rsidRDefault="00382477">
      <w:pPr>
        <w:spacing w:after="0" w:line="240" w:lineRule="auto"/>
      </w:pPr>
      <w:r>
        <w:separator/>
      </w:r>
    </w:p>
  </w:footnote>
  <w:footnote w:type="continuationSeparator" w:id="0">
    <w:p w14:paraId="7E107675" w14:textId="77777777" w:rsidR="00382477" w:rsidRDefault="00382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EBE43D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2" w15:restartNumberingAfterBreak="0">
    <w:nsid w:val="06DA0CC0"/>
    <w:multiLevelType w:val="hybridMultilevel"/>
    <w:tmpl w:val="89C82046"/>
    <w:lvl w:ilvl="0" w:tplc="76D434F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1443C"/>
    <w:multiLevelType w:val="hybridMultilevel"/>
    <w:tmpl w:val="EB6AF1B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7795B"/>
    <w:multiLevelType w:val="hybridMultilevel"/>
    <w:tmpl w:val="93B02AC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81DE3"/>
    <w:multiLevelType w:val="hybridMultilevel"/>
    <w:tmpl w:val="C38692AC"/>
    <w:lvl w:ilvl="0" w:tplc="76D434FA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B0CDE"/>
    <w:multiLevelType w:val="hybridMultilevel"/>
    <w:tmpl w:val="D6FAD72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92DC8"/>
    <w:multiLevelType w:val="hybridMultilevel"/>
    <w:tmpl w:val="93B02A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32BA9"/>
    <w:multiLevelType w:val="hybridMultilevel"/>
    <w:tmpl w:val="36FCB772"/>
    <w:lvl w:ilvl="0" w:tplc="F0160FA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95284"/>
    <w:multiLevelType w:val="hybridMultilevel"/>
    <w:tmpl w:val="8DB4B09E"/>
    <w:lvl w:ilvl="0" w:tplc="45B4A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35CC6"/>
    <w:multiLevelType w:val="hybridMultilevel"/>
    <w:tmpl w:val="8E389E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471793">
    <w:abstractNumId w:val="1"/>
  </w:num>
  <w:num w:numId="2" w16cid:durableId="891960139">
    <w:abstractNumId w:val="6"/>
  </w:num>
  <w:num w:numId="3" w16cid:durableId="1369837130">
    <w:abstractNumId w:val="10"/>
  </w:num>
  <w:num w:numId="4" w16cid:durableId="1031034808">
    <w:abstractNumId w:val="0"/>
  </w:num>
  <w:num w:numId="5" w16cid:durableId="1196041398">
    <w:abstractNumId w:val="4"/>
  </w:num>
  <w:num w:numId="6" w16cid:durableId="1054850">
    <w:abstractNumId w:val="8"/>
  </w:num>
  <w:num w:numId="7" w16cid:durableId="715546966">
    <w:abstractNumId w:val="3"/>
  </w:num>
  <w:num w:numId="8" w16cid:durableId="234055122">
    <w:abstractNumId w:val="11"/>
  </w:num>
  <w:num w:numId="9" w16cid:durableId="1206211485">
    <w:abstractNumId w:val="7"/>
  </w:num>
  <w:num w:numId="10" w16cid:durableId="312371815">
    <w:abstractNumId w:val="5"/>
  </w:num>
  <w:num w:numId="11" w16cid:durableId="1782021961">
    <w:abstractNumId w:val="9"/>
  </w:num>
  <w:num w:numId="12" w16cid:durableId="1500578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477"/>
    <w:rsid w:val="0001495E"/>
    <w:rsid w:val="0001626D"/>
    <w:rsid w:val="0002729C"/>
    <w:rsid w:val="00034780"/>
    <w:rsid w:val="00056BE2"/>
    <w:rsid w:val="00062716"/>
    <w:rsid w:val="000655CA"/>
    <w:rsid w:val="0008027E"/>
    <w:rsid w:val="00087DCC"/>
    <w:rsid w:val="000930B5"/>
    <w:rsid w:val="0009592E"/>
    <w:rsid w:val="000B6278"/>
    <w:rsid w:val="000E5648"/>
    <w:rsid w:val="000E5D48"/>
    <w:rsid w:val="000F4840"/>
    <w:rsid w:val="00117E5E"/>
    <w:rsid w:val="00172B67"/>
    <w:rsid w:val="00184D86"/>
    <w:rsid w:val="00191B85"/>
    <w:rsid w:val="00194D26"/>
    <w:rsid w:val="00195ED6"/>
    <w:rsid w:val="001A4C6A"/>
    <w:rsid w:val="001C1410"/>
    <w:rsid w:val="00247D94"/>
    <w:rsid w:val="00254BFD"/>
    <w:rsid w:val="00274A23"/>
    <w:rsid w:val="0028274C"/>
    <w:rsid w:val="00285538"/>
    <w:rsid w:val="00291814"/>
    <w:rsid w:val="002A4AA6"/>
    <w:rsid w:val="002E18CD"/>
    <w:rsid w:val="002E6287"/>
    <w:rsid w:val="002F15C6"/>
    <w:rsid w:val="00320178"/>
    <w:rsid w:val="0032598D"/>
    <w:rsid w:val="00327798"/>
    <w:rsid w:val="00331CF3"/>
    <w:rsid w:val="00340D4A"/>
    <w:rsid w:val="00362984"/>
    <w:rsid w:val="0037179B"/>
    <w:rsid w:val="00380EB4"/>
    <w:rsid w:val="00382477"/>
    <w:rsid w:val="00392979"/>
    <w:rsid w:val="00392FEA"/>
    <w:rsid w:val="00394541"/>
    <w:rsid w:val="003C520B"/>
    <w:rsid w:val="003D6E1B"/>
    <w:rsid w:val="00400A51"/>
    <w:rsid w:val="0045130A"/>
    <w:rsid w:val="00472A1B"/>
    <w:rsid w:val="004B13B1"/>
    <w:rsid w:val="004C7780"/>
    <w:rsid w:val="00523F99"/>
    <w:rsid w:val="00524B92"/>
    <w:rsid w:val="00553182"/>
    <w:rsid w:val="00560F76"/>
    <w:rsid w:val="00567D51"/>
    <w:rsid w:val="0058317D"/>
    <w:rsid w:val="005B66C7"/>
    <w:rsid w:val="005C7187"/>
    <w:rsid w:val="00615875"/>
    <w:rsid w:val="006158B1"/>
    <w:rsid w:val="00615B47"/>
    <w:rsid w:val="006506ED"/>
    <w:rsid w:val="0065544D"/>
    <w:rsid w:val="00660F15"/>
    <w:rsid w:val="0066165A"/>
    <w:rsid w:val="00663B43"/>
    <w:rsid w:val="006726E9"/>
    <w:rsid w:val="00675733"/>
    <w:rsid w:val="00676A9D"/>
    <w:rsid w:val="0068692D"/>
    <w:rsid w:val="00693B35"/>
    <w:rsid w:val="006A3311"/>
    <w:rsid w:val="006B59CD"/>
    <w:rsid w:val="006E389D"/>
    <w:rsid w:val="006F7548"/>
    <w:rsid w:val="007038AD"/>
    <w:rsid w:val="007446BD"/>
    <w:rsid w:val="007520BE"/>
    <w:rsid w:val="00776C57"/>
    <w:rsid w:val="007934F2"/>
    <w:rsid w:val="007A68BD"/>
    <w:rsid w:val="007B5840"/>
    <w:rsid w:val="007C1507"/>
    <w:rsid w:val="007E4B15"/>
    <w:rsid w:val="007F0CF3"/>
    <w:rsid w:val="00825FBA"/>
    <w:rsid w:val="00832287"/>
    <w:rsid w:val="00867610"/>
    <w:rsid w:val="00877344"/>
    <w:rsid w:val="008962D9"/>
    <w:rsid w:val="00896638"/>
    <w:rsid w:val="00910108"/>
    <w:rsid w:val="00940B4D"/>
    <w:rsid w:val="00950B80"/>
    <w:rsid w:val="00955DCB"/>
    <w:rsid w:val="00980D68"/>
    <w:rsid w:val="0098616A"/>
    <w:rsid w:val="009F3881"/>
    <w:rsid w:val="00A026EA"/>
    <w:rsid w:val="00A1703B"/>
    <w:rsid w:val="00A448C1"/>
    <w:rsid w:val="00A4799E"/>
    <w:rsid w:val="00A67625"/>
    <w:rsid w:val="00A773D1"/>
    <w:rsid w:val="00A84018"/>
    <w:rsid w:val="00AA25B4"/>
    <w:rsid w:val="00AA7AA0"/>
    <w:rsid w:val="00AB1868"/>
    <w:rsid w:val="00AC1AB3"/>
    <w:rsid w:val="00AE62FF"/>
    <w:rsid w:val="00AE735A"/>
    <w:rsid w:val="00B0585F"/>
    <w:rsid w:val="00B1498E"/>
    <w:rsid w:val="00B214DF"/>
    <w:rsid w:val="00B2198A"/>
    <w:rsid w:val="00B33EC8"/>
    <w:rsid w:val="00B64B45"/>
    <w:rsid w:val="00B70DF4"/>
    <w:rsid w:val="00B80423"/>
    <w:rsid w:val="00BA17EA"/>
    <w:rsid w:val="00BB1B31"/>
    <w:rsid w:val="00BD0B1E"/>
    <w:rsid w:val="00BD331F"/>
    <w:rsid w:val="00BD365F"/>
    <w:rsid w:val="00C03B2B"/>
    <w:rsid w:val="00C47F79"/>
    <w:rsid w:val="00C905ED"/>
    <w:rsid w:val="00C92790"/>
    <w:rsid w:val="00CA6B4F"/>
    <w:rsid w:val="00CE2849"/>
    <w:rsid w:val="00CE5B39"/>
    <w:rsid w:val="00CF56F5"/>
    <w:rsid w:val="00D30E56"/>
    <w:rsid w:val="00D3488B"/>
    <w:rsid w:val="00D45644"/>
    <w:rsid w:val="00D85D6B"/>
    <w:rsid w:val="00DA39CB"/>
    <w:rsid w:val="00DA4A43"/>
    <w:rsid w:val="00DA6CD5"/>
    <w:rsid w:val="00DE7AB1"/>
    <w:rsid w:val="00E37225"/>
    <w:rsid w:val="00E52F81"/>
    <w:rsid w:val="00E54F18"/>
    <w:rsid w:val="00E603DB"/>
    <w:rsid w:val="00E81885"/>
    <w:rsid w:val="00E84DBC"/>
    <w:rsid w:val="00EC0284"/>
    <w:rsid w:val="00EC1735"/>
    <w:rsid w:val="00EE2201"/>
    <w:rsid w:val="00EF705A"/>
    <w:rsid w:val="00F57CF5"/>
    <w:rsid w:val="00F62327"/>
    <w:rsid w:val="00F64444"/>
    <w:rsid w:val="00F778C3"/>
    <w:rsid w:val="00F814ED"/>
    <w:rsid w:val="00FA413B"/>
    <w:rsid w:val="00FD0181"/>
    <w:rsid w:val="00FD1900"/>
    <w:rsid w:val="00FF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C59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/>
    <w:lsdException w:name="heading 2" w:semiHidden="1" w:uiPriority="6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C57"/>
    <w:pPr>
      <w:spacing w:before="120"/>
    </w:pPr>
    <w:rPr>
      <w:rFonts w:cs="Times New Roman (Body CS)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4"/>
    <w:rsid w:val="0009592E"/>
    <w:pPr>
      <w:keepNext/>
      <w:keepLines/>
      <w:outlineLvl w:val="0"/>
    </w:pPr>
    <w:rPr>
      <w:rFonts w:asciiTheme="majorHAnsi" w:eastAsiaTheme="majorEastAsia" w:hAnsiTheme="majorHAnsi" w:cs="Times New Roman (Headings CS)"/>
      <w:b/>
      <w:caps/>
      <w:color w:val="2048EB" w:themeColor="accent3" w:themeShade="BF"/>
      <w:spacing w:val="20"/>
      <w:sz w:val="2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F64B2A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194D26"/>
    <w:pPr>
      <w:spacing w:before="0" w:after="0" w:line="520" w:lineRule="exact"/>
      <w:contextualSpacing/>
    </w:pPr>
    <w:rPr>
      <w:rFonts w:asciiTheme="majorHAnsi" w:hAnsiTheme="majorHAnsi"/>
      <w:b/>
      <w:caps/>
      <w:color w:val="2048EB" w:themeColor="accent3" w:themeShade="BF"/>
      <w:spacing w:val="20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194D26"/>
    <w:rPr>
      <w:rFonts w:asciiTheme="majorHAnsi" w:hAnsiTheme="majorHAnsi" w:cs="Times New Roman (Body CS)"/>
      <w:b/>
      <w:caps/>
      <w:color w:val="2048EB" w:themeColor="accent3" w:themeShade="BF"/>
      <w:spacing w:val="20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rsid w:val="00C47F79"/>
    <w:pPr>
      <w:spacing w:after="0"/>
    </w:pPr>
    <w:tblPr>
      <w:tblBorders>
        <w:top w:val="single" w:sz="4" w:space="0" w:color="748DF3" w:themeColor="accent3"/>
        <w:left w:val="single" w:sz="4" w:space="0" w:color="748DF3" w:themeColor="accent3"/>
        <w:bottom w:val="single" w:sz="4" w:space="0" w:color="748DF3" w:themeColor="accent3"/>
        <w:right w:val="single" w:sz="4" w:space="0" w:color="748DF3" w:themeColor="accent3"/>
        <w:insideH w:val="single" w:sz="4" w:space="0" w:color="748DF3" w:themeColor="accent3"/>
        <w:insideV w:val="single" w:sz="4" w:space="0" w:color="748DF3" w:themeColor="accent3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09592E"/>
    <w:rPr>
      <w:rFonts w:asciiTheme="majorHAnsi" w:eastAsiaTheme="majorEastAsia" w:hAnsiTheme="majorHAnsi" w:cs="Times New Roman (Headings CS)"/>
      <w:b/>
      <w:caps/>
      <w:color w:val="2048EB" w:themeColor="accent3" w:themeShade="BF"/>
      <w:spacing w:val="20"/>
      <w:sz w:val="2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7E4B15"/>
    <w:rPr>
      <w:rFonts w:asciiTheme="majorHAnsi" w:eastAsiaTheme="majorEastAsia" w:hAnsiTheme="majorHAnsi" w:cstheme="majorBidi"/>
      <w:color w:val="F64B2A" w:themeColor="accent1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F64B2A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E4B15"/>
    <w:rPr>
      <w:color w:val="F64B2A" w:themeColor="accent1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table" w:styleId="ListTable6Colorful">
    <w:name w:val="List Table 6 Colorful"/>
    <w:basedOn w:val="TableNormal"/>
    <w:uiPriority w:val="51"/>
    <w:rsid w:val="00400A51"/>
    <w:pPr>
      <w:spacing w:before="100"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semiHidden/>
    <w:rsid w:val="00E8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4B15"/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B2198A"/>
    <w:rPr>
      <w:color w:val="808080"/>
    </w:rPr>
  </w:style>
  <w:style w:type="table" w:customStyle="1" w:styleId="Style2">
    <w:name w:val="Style2"/>
    <w:basedOn w:val="TableNormal"/>
    <w:uiPriority w:val="99"/>
    <w:rsid w:val="0028274C"/>
    <w:pPr>
      <w:spacing w:after="0" w:line="240" w:lineRule="auto"/>
    </w:pPr>
    <w:rPr>
      <w:rFonts w:ascii="Corbel" w:hAnsi="Corbel" w:cs="Times New Roman (Body CS)"/>
      <w:color w:val="000000" w:themeColor="text1"/>
    </w:rPr>
    <w:tblPr>
      <w:tblBorders>
        <w:top w:val="single" w:sz="4" w:space="0" w:color="748DF3" w:themeColor="accent3"/>
        <w:left w:val="single" w:sz="4" w:space="0" w:color="748DF3" w:themeColor="accent3"/>
        <w:bottom w:val="single" w:sz="4" w:space="0" w:color="748DF3" w:themeColor="accent3"/>
        <w:right w:val="single" w:sz="4" w:space="0" w:color="748DF3" w:themeColor="accent3"/>
        <w:insideH w:val="single" w:sz="4" w:space="0" w:color="748DF3" w:themeColor="accent3"/>
        <w:insideV w:val="single" w:sz="4" w:space="0" w:color="748DF3" w:themeColor="accent3"/>
      </w:tblBorders>
    </w:tblPr>
    <w:tcPr>
      <w:vAlign w:val="center"/>
    </w:tcPr>
    <w:tblStylePr w:type="firstRow">
      <w:tblPr/>
      <w:tcPr>
        <w:shd w:val="clear" w:color="auto" w:fill="E3E8FC" w:themeFill="accent3" w:themeFillTint="33"/>
      </w:tcPr>
    </w:tblStylePr>
  </w:style>
  <w:style w:type="paragraph" w:styleId="NoSpacing">
    <w:name w:val="No Spacing"/>
    <w:basedOn w:val="Normal"/>
    <w:next w:val="Normal"/>
    <w:uiPriority w:val="99"/>
    <w:rsid w:val="00D85D6B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8"/>
    <w:qFormat/>
    <w:rsid w:val="00194D26"/>
    <w:pPr>
      <w:spacing w:line="240" w:lineRule="auto"/>
    </w:pPr>
    <w:rPr>
      <w:b/>
      <w:caps/>
      <w:color w:val="2048EB" w:themeColor="accent3" w:themeShade="BF"/>
      <w:sz w:val="32"/>
    </w:rPr>
  </w:style>
  <w:style w:type="character" w:customStyle="1" w:styleId="SubtitleChar">
    <w:name w:val="Subtitle Char"/>
    <w:basedOn w:val="DefaultParagraphFont"/>
    <w:link w:val="Subtitle"/>
    <w:uiPriority w:val="8"/>
    <w:rsid w:val="00194D26"/>
    <w:rPr>
      <w:rFonts w:cs="Times New Roman (Body CS)"/>
      <w:b/>
      <w:caps/>
      <w:color w:val="2048EB" w:themeColor="accent3" w:themeShade="BF"/>
      <w:sz w:val="32"/>
      <w:szCs w:val="20"/>
    </w:rPr>
  </w:style>
  <w:style w:type="paragraph" w:styleId="ListParagraph">
    <w:name w:val="List Paragraph"/>
    <w:basedOn w:val="Normal"/>
    <w:uiPriority w:val="34"/>
    <w:unhideWhenUsed/>
    <w:qFormat/>
    <w:rsid w:val="00896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Lysak\OneDrive%20-%20Tenfold%20HR%20Solutions\Parent%20Council\Minutes\HS%20School%20Counci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7F86CBB78404A6DACE41450EFA2A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21524-6388-404F-ABD0-3FC82550E3F9}"/>
      </w:docPartPr>
      <w:docPartBody>
        <w:p w:rsidR="00CA7A52" w:rsidRDefault="00CA7A52">
          <w:pPr>
            <w:pStyle w:val="B7F86CBB78404A6DACE41450EFA2A0FD"/>
          </w:pPr>
          <w:r w:rsidRPr="00194D26">
            <w:t>Date</w:t>
          </w:r>
        </w:p>
      </w:docPartBody>
    </w:docPart>
    <w:docPart>
      <w:docPartPr>
        <w:name w:val="32F8E849E96B4900B807E32355ABD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71725-8EB5-4D25-974A-1B14708520E9}"/>
      </w:docPartPr>
      <w:docPartBody>
        <w:p w:rsidR="00CA7A52" w:rsidRDefault="00CA7A52">
          <w:pPr>
            <w:pStyle w:val="32F8E849E96B4900B807E32355ABD6E6"/>
          </w:pPr>
          <w:r w:rsidRPr="00194D26">
            <w:t>Time</w:t>
          </w:r>
        </w:p>
      </w:docPartBody>
    </w:docPart>
    <w:docPart>
      <w:docPartPr>
        <w:name w:val="0875028B9F6D476DB3C4EEFBB6FD0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3B0DA-005B-4CD8-AAF9-2DDD6DB67A03}"/>
      </w:docPartPr>
      <w:docPartBody>
        <w:p w:rsidR="00CA7A52" w:rsidRDefault="00CA7A52">
          <w:pPr>
            <w:pStyle w:val="0875028B9F6D476DB3C4EEFBB6FD0A6B"/>
          </w:pPr>
          <w:r w:rsidRPr="00194D26">
            <w:t>Facilitator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GothicM">
    <w:altName w:val="Yu Gothic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52"/>
    <w:rsid w:val="00C92790"/>
    <w:rsid w:val="00CA7A52"/>
    <w:rsid w:val="00DE7AB1"/>
    <w:rsid w:val="00F7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F86CBB78404A6DACE41450EFA2A0FD">
    <w:name w:val="B7F86CBB78404A6DACE41450EFA2A0FD"/>
  </w:style>
  <w:style w:type="paragraph" w:customStyle="1" w:styleId="32F8E849E96B4900B807E32355ABD6E6">
    <w:name w:val="32F8E849E96B4900B807E32355ABD6E6"/>
  </w:style>
  <w:style w:type="paragraph" w:customStyle="1" w:styleId="0875028B9F6D476DB3C4EEFBB6FD0A6B">
    <w:name w:val="0875028B9F6D476DB3C4EEFBB6FD0A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eting Minute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F64B2A"/>
      </a:accent1>
      <a:accent2>
        <a:srgbClr val="F5846F"/>
      </a:accent2>
      <a:accent3>
        <a:srgbClr val="748DF3"/>
      </a:accent3>
      <a:accent4>
        <a:srgbClr val="F282F2"/>
      </a:accent4>
      <a:accent5>
        <a:srgbClr val="F3D8F2"/>
      </a:accent5>
      <a:accent6>
        <a:srgbClr val="F2F4FB"/>
      </a:accent6>
      <a:hlink>
        <a:srgbClr val="0563C1"/>
      </a:hlink>
      <a:folHlink>
        <a:srgbClr val="954F7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A3A429-E3EE-4894-9381-B6F4606DBE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38C30DFD-91F2-4CD2-B9EE-CEDE6D1343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429A49-6E67-4A3B-B8DF-54EB96679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HS School Council Meeting Minutes</Template>
  <TotalTime>0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2025-05-31T18:17:00Z</dcterms:created>
  <dcterms:modified xsi:type="dcterms:W3CDTF">2025-06-12T22:28:00Z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