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13787" w14:textId="77777777" w:rsidR="00B33EC8" w:rsidRDefault="00B33EC8" w:rsidP="00117E5E">
      <w:pPr>
        <w:spacing w:before="0" w:after="0"/>
      </w:pPr>
    </w:p>
    <w:p w14:paraId="368C07F1" w14:textId="77777777" w:rsid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4D5E50" wp14:editId="5327F003">
            <wp:simplePos x="0" y="0"/>
            <wp:positionH relativeFrom="margin">
              <wp:align>right</wp:align>
            </wp:positionH>
            <wp:positionV relativeFrom="paragraph">
              <wp:posOffset>7473</wp:posOffset>
            </wp:positionV>
            <wp:extent cx="1058545" cy="13360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EC8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E2F91D6" wp14:editId="41FA840D">
            <wp:simplePos x="0" y="0"/>
            <wp:positionH relativeFrom="margin">
              <wp:align>left</wp:align>
            </wp:positionH>
            <wp:positionV relativeFrom="paragraph">
              <wp:posOffset>10062</wp:posOffset>
            </wp:positionV>
            <wp:extent cx="794385" cy="943610"/>
            <wp:effectExtent l="0" t="0" r="5715" b="8890"/>
            <wp:wrapNone/>
            <wp:docPr id="1197056669" name="Picture 1" descr="Holy Spirit Catholic Elementary School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Spirit Catholic Elementary School Home P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9707C" w14:textId="77777777" w:rsid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14:paraId="2BFD06E9" w14:textId="77777777" w:rsidR="00B33EC8" w:rsidRP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33EC8">
        <w:rPr>
          <w:rFonts w:ascii="Times New Roman" w:hAnsi="Times New Roman" w:cs="Times New Roman"/>
          <w:color w:val="auto"/>
          <w:sz w:val="40"/>
          <w:szCs w:val="40"/>
        </w:rPr>
        <w:t>Holy Spirit Catholic</w:t>
      </w:r>
    </w:p>
    <w:p w14:paraId="24FEE586" w14:textId="77777777" w:rsidR="00B33EC8" w:rsidRPr="00B33EC8" w:rsidRDefault="00B33EC8" w:rsidP="00B33EC8">
      <w:pPr>
        <w:pStyle w:val="Title"/>
        <w:spacing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33EC8">
        <w:rPr>
          <w:rFonts w:ascii="Times New Roman" w:hAnsi="Times New Roman" w:cs="Times New Roman"/>
          <w:color w:val="auto"/>
          <w:sz w:val="40"/>
          <w:szCs w:val="40"/>
        </w:rPr>
        <w:t>Elementary School</w:t>
      </w:r>
    </w:p>
    <w:tbl>
      <w:tblPr>
        <w:tblpPr w:leftFromText="180" w:rightFromText="180" w:vertAnchor="text" w:horzAnchor="margin" w:tblpY="646"/>
        <w:tblW w:w="9740" w:type="dxa"/>
        <w:tblBorders>
          <w:bottom w:val="single" w:sz="24" w:space="0" w:color="ABBAF7" w:themeColor="accent3" w:themeTint="99"/>
        </w:tblBorders>
        <w:tblLook w:val="04A0" w:firstRow="1" w:lastRow="0" w:firstColumn="1" w:lastColumn="0" w:noHBand="0" w:noVBand="1"/>
      </w:tblPr>
      <w:tblGrid>
        <w:gridCol w:w="1777"/>
        <w:gridCol w:w="7963"/>
      </w:tblGrid>
      <w:tr w:rsidR="00B33EC8" w:rsidRPr="00320178" w14:paraId="2E3AA4F2" w14:textId="77777777" w:rsidTr="00B33EC8">
        <w:trPr>
          <w:trHeight w:val="277"/>
        </w:trPr>
        <w:tc>
          <w:tcPr>
            <w:tcW w:w="1777" w:type="dxa"/>
            <w:noWrap/>
            <w:vAlign w:val="center"/>
          </w:tcPr>
          <w:p w14:paraId="61B80717" w14:textId="77777777" w:rsidR="00B33EC8" w:rsidRPr="00C47F79" w:rsidRDefault="00B33EC8" w:rsidP="00B33EC8"/>
        </w:tc>
        <w:tc>
          <w:tcPr>
            <w:tcW w:w="7963" w:type="dxa"/>
            <w:vAlign w:val="center"/>
          </w:tcPr>
          <w:p w14:paraId="6BF4ED25" w14:textId="77777777" w:rsidR="00B33EC8" w:rsidRPr="00676A9D" w:rsidRDefault="00B33EC8" w:rsidP="00B33EC8">
            <w:pPr>
              <w:pStyle w:val="Subtitle"/>
            </w:pPr>
          </w:p>
        </w:tc>
      </w:tr>
    </w:tbl>
    <w:p w14:paraId="1AD69F2C" w14:textId="77777777" w:rsidR="00B33EC8" w:rsidRPr="00B33EC8" w:rsidRDefault="00B33EC8" w:rsidP="00B33EC8">
      <w:pPr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E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School Council Meeting </w:t>
      </w:r>
      <w:r w:rsidR="001F7A68">
        <w:rPr>
          <w:rFonts w:ascii="Times New Roman" w:hAnsi="Times New Roman" w:cs="Times New Roman"/>
          <w:b/>
          <w:bCs/>
          <w:color w:val="auto"/>
          <w:sz w:val="28"/>
          <w:szCs w:val="28"/>
        </w:rPr>
        <w:t>Minutes</w:t>
      </w:r>
    </w:p>
    <w:p w14:paraId="36A52ADC" w14:textId="77777777" w:rsidR="00B33EC8" w:rsidRPr="00B33EC8" w:rsidRDefault="00B33EC8" w:rsidP="00117E5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5"/>
        <w:tblW w:w="9625" w:type="dxa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  <w:tblDescription w:val="Agenda items table"/>
      </w:tblPr>
      <w:tblGrid>
        <w:gridCol w:w="1365"/>
        <w:gridCol w:w="1563"/>
        <w:gridCol w:w="1365"/>
        <w:gridCol w:w="1563"/>
        <w:gridCol w:w="1848"/>
        <w:gridCol w:w="1921"/>
      </w:tblGrid>
      <w:tr w:rsidR="00910108" w:rsidRPr="00910108" w14:paraId="09721926" w14:textId="77777777" w:rsidTr="00910108">
        <w:trPr>
          <w:trHeight w:val="576"/>
        </w:trPr>
        <w:tc>
          <w:tcPr>
            <w:tcW w:w="1365" w:type="dxa"/>
            <w:shd w:val="clear" w:color="auto" w:fill="E3E8FC" w:themeFill="accent3" w:themeFillTint="33"/>
            <w:vAlign w:val="center"/>
          </w:tcPr>
          <w:p w14:paraId="796A0585" w14:textId="77777777" w:rsidR="00910108" w:rsidRPr="00910108" w:rsidRDefault="00F7162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1707907167"/>
                <w:placeholder>
                  <w:docPart w:val="B8FCFC03175E4A858CEC8A9DDC8C5923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Date</w:t>
                </w:r>
              </w:sdtContent>
            </w:sdt>
          </w:p>
        </w:tc>
        <w:tc>
          <w:tcPr>
            <w:tcW w:w="1563" w:type="dxa"/>
            <w:vAlign w:val="center"/>
          </w:tcPr>
          <w:p w14:paraId="7362CA15" w14:textId="240D7520" w:rsidR="00910108" w:rsidRPr="00910108" w:rsidRDefault="001B0D49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11, 2025</w:t>
            </w:r>
          </w:p>
        </w:tc>
        <w:tc>
          <w:tcPr>
            <w:tcW w:w="1365" w:type="dxa"/>
            <w:shd w:val="clear" w:color="auto" w:fill="E3E8FC" w:themeFill="accent3" w:themeFillTint="33"/>
            <w:vAlign w:val="center"/>
          </w:tcPr>
          <w:p w14:paraId="2FEF70C1" w14:textId="77777777" w:rsidR="00910108" w:rsidRPr="00910108" w:rsidRDefault="00F7162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206613645"/>
                <w:placeholder>
                  <w:docPart w:val="95BEC631935D41F1A7977DE304AD6668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Time</w:t>
                </w:r>
              </w:sdtContent>
            </w:sdt>
          </w:p>
        </w:tc>
        <w:tc>
          <w:tcPr>
            <w:tcW w:w="1563" w:type="dxa"/>
            <w:vAlign w:val="center"/>
          </w:tcPr>
          <w:p w14:paraId="0FC56FF6" w14:textId="7B843647" w:rsidR="00910108" w:rsidRPr="00910108" w:rsidRDefault="00C270D1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1E2F47">
              <w:rPr>
                <w:rFonts w:ascii="Times New Roman" w:hAnsi="Times New Roman" w:cs="Times New Roman"/>
              </w:rPr>
              <w:t>34 pm</w:t>
            </w:r>
          </w:p>
        </w:tc>
        <w:tc>
          <w:tcPr>
            <w:tcW w:w="1848" w:type="dxa"/>
            <w:shd w:val="clear" w:color="auto" w:fill="E3E8FC" w:themeFill="accent3" w:themeFillTint="33"/>
            <w:vAlign w:val="center"/>
          </w:tcPr>
          <w:p w14:paraId="2464EDA9" w14:textId="77777777" w:rsidR="00910108" w:rsidRPr="00910108" w:rsidRDefault="00F71624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Item:"/>
                <w:tag w:val="Item:"/>
                <w:id w:val="-461032693"/>
                <w:placeholder>
                  <w:docPart w:val="09A060F92F8B4A7EBF88A19DC4A6410E"/>
                </w:placeholder>
                <w:temporary/>
                <w:showingPlcHdr/>
                <w15:appearance w15:val="hidden"/>
              </w:sdtPr>
              <w:sdtEndPr/>
              <w:sdtContent>
                <w:r w:rsidR="00910108" w:rsidRPr="00910108">
                  <w:rPr>
                    <w:rFonts w:ascii="Times New Roman" w:hAnsi="Times New Roman" w:cs="Times New Roman"/>
                  </w:rPr>
                  <w:t>Facilitator</w:t>
                </w:r>
              </w:sdtContent>
            </w:sdt>
          </w:p>
        </w:tc>
        <w:tc>
          <w:tcPr>
            <w:tcW w:w="1921" w:type="dxa"/>
            <w:vAlign w:val="center"/>
          </w:tcPr>
          <w:p w14:paraId="4EFE3633" w14:textId="588D3086" w:rsidR="00910108" w:rsidRPr="00910108" w:rsidRDefault="001E2F47" w:rsidP="009101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Jenelle Potyondi</w:t>
            </w:r>
          </w:p>
        </w:tc>
      </w:tr>
    </w:tbl>
    <w:tbl>
      <w:tblPr>
        <w:tblpPr w:leftFromText="180" w:rightFromText="180" w:vertAnchor="text" w:horzAnchor="margin" w:tblpY="522"/>
        <w:tblW w:w="0" w:type="auto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ook w:val="0600" w:firstRow="0" w:lastRow="0" w:firstColumn="0" w:lastColumn="0" w:noHBand="1" w:noVBand="1"/>
        <w:tblDescription w:val="Agenda items table"/>
      </w:tblPr>
      <w:tblGrid>
        <w:gridCol w:w="1955"/>
        <w:gridCol w:w="1785"/>
        <w:gridCol w:w="1948"/>
        <w:gridCol w:w="1981"/>
        <w:gridCol w:w="1969"/>
      </w:tblGrid>
      <w:tr w:rsidR="00910108" w:rsidRPr="00910108" w14:paraId="79AC6F60" w14:textId="77777777" w:rsidTr="00910108">
        <w:trPr>
          <w:trHeight w:val="576"/>
        </w:trPr>
        <w:tc>
          <w:tcPr>
            <w:tcW w:w="9638" w:type="dxa"/>
            <w:gridSpan w:val="5"/>
            <w:shd w:val="clear" w:color="auto" w:fill="E3E8FC" w:themeFill="accent3" w:themeFillTint="33"/>
          </w:tcPr>
          <w:p w14:paraId="793B7961" w14:textId="77777777" w:rsidR="00910108" w:rsidRPr="00910108" w:rsidRDefault="00DA39CB" w:rsidP="00910108">
            <w:pPr>
              <w:pStyle w:val="Heading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attendance</w:t>
            </w:r>
          </w:p>
        </w:tc>
      </w:tr>
      <w:tr w:rsidR="00354EDF" w:rsidRPr="00910108" w14:paraId="653EAF6A" w14:textId="77777777" w:rsidTr="00910108">
        <w:trPr>
          <w:trHeight w:val="504"/>
        </w:trPr>
        <w:tc>
          <w:tcPr>
            <w:tcW w:w="1955" w:type="dxa"/>
            <w:vAlign w:val="center"/>
          </w:tcPr>
          <w:p w14:paraId="6739C0DD" w14:textId="2D226EDB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Adam Lysak</w:t>
            </w:r>
          </w:p>
        </w:tc>
        <w:tc>
          <w:tcPr>
            <w:tcW w:w="1785" w:type="dxa"/>
            <w:vAlign w:val="center"/>
          </w:tcPr>
          <w:p w14:paraId="2DA8DC64" w14:textId="1D03932A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Sara Lysak</w:t>
            </w:r>
          </w:p>
        </w:tc>
        <w:tc>
          <w:tcPr>
            <w:tcW w:w="1948" w:type="dxa"/>
            <w:vAlign w:val="center"/>
          </w:tcPr>
          <w:p w14:paraId="421BB6B4" w14:textId="2D31704D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Jason Duniec</w:t>
            </w:r>
          </w:p>
        </w:tc>
        <w:tc>
          <w:tcPr>
            <w:tcW w:w="1981" w:type="dxa"/>
            <w:vAlign w:val="center"/>
          </w:tcPr>
          <w:p w14:paraId="3C3CF115" w14:textId="5CADFCBB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Jenelle Potyondi</w:t>
            </w:r>
          </w:p>
        </w:tc>
        <w:tc>
          <w:tcPr>
            <w:tcW w:w="1969" w:type="dxa"/>
            <w:vAlign w:val="center"/>
          </w:tcPr>
          <w:p w14:paraId="08F9765E" w14:textId="19C58C12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Aiofe Cahill</w:t>
            </w:r>
          </w:p>
        </w:tc>
      </w:tr>
      <w:tr w:rsidR="00354EDF" w:rsidRPr="00910108" w14:paraId="0DB17716" w14:textId="77777777" w:rsidTr="00910108">
        <w:trPr>
          <w:trHeight w:val="504"/>
        </w:trPr>
        <w:tc>
          <w:tcPr>
            <w:tcW w:w="1955" w:type="dxa"/>
            <w:vAlign w:val="center"/>
          </w:tcPr>
          <w:p w14:paraId="30DC6959" w14:textId="4A9B44DD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Cecilia DeMarre</w:t>
            </w:r>
          </w:p>
        </w:tc>
        <w:tc>
          <w:tcPr>
            <w:tcW w:w="1785" w:type="dxa"/>
          </w:tcPr>
          <w:p w14:paraId="12C24E22" w14:textId="41ADA036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Jen Letawsky</w:t>
            </w:r>
          </w:p>
        </w:tc>
        <w:tc>
          <w:tcPr>
            <w:tcW w:w="1948" w:type="dxa"/>
            <w:vAlign w:val="center"/>
          </w:tcPr>
          <w:p w14:paraId="433C16D0" w14:textId="3CE80DDC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Becky Olson</w:t>
            </w:r>
          </w:p>
        </w:tc>
        <w:tc>
          <w:tcPr>
            <w:tcW w:w="1981" w:type="dxa"/>
            <w:vAlign w:val="center"/>
          </w:tcPr>
          <w:p w14:paraId="734406B2" w14:textId="2D688D63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</w:rPr>
            </w:pPr>
            <w:r w:rsidRPr="00AE62FF">
              <w:rPr>
                <w:rFonts w:ascii="Times New Roman" w:hAnsi="Times New Roman" w:cs="Times New Roman"/>
                <w:sz w:val="22"/>
                <w:szCs w:val="22"/>
              </w:rPr>
              <w:t>Angela Prette</w:t>
            </w:r>
          </w:p>
        </w:tc>
        <w:tc>
          <w:tcPr>
            <w:tcW w:w="1969" w:type="dxa"/>
            <w:vAlign w:val="center"/>
          </w:tcPr>
          <w:p w14:paraId="13C1D267" w14:textId="02AA5154" w:rsidR="00354EDF" w:rsidRPr="00910108" w:rsidRDefault="00354EDF" w:rsidP="00354E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2690"/>
        <w:tblW w:w="5000" w:type="pct"/>
        <w:tblBorders>
          <w:top w:val="single" w:sz="4" w:space="0" w:color="748DF3" w:themeColor="accent3"/>
          <w:left w:val="single" w:sz="4" w:space="0" w:color="748DF3" w:themeColor="accent3"/>
          <w:bottom w:val="single" w:sz="4" w:space="0" w:color="748DF3" w:themeColor="accent3"/>
          <w:right w:val="single" w:sz="4" w:space="0" w:color="748DF3" w:themeColor="accent3"/>
          <w:insideH w:val="single" w:sz="4" w:space="0" w:color="748DF3" w:themeColor="accent3"/>
          <w:insideV w:val="single" w:sz="4" w:space="0" w:color="748DF3" w:themeColor="accent3"/>
        </w:tblBorders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2405"/>
        <w:gridCol w:w="4961"/>
        <w:gridCol w:w="2272"/>
      </w:tblGrid>
      <w:tr w:rsidR="00910108" w:rsidRPr="00910108" w14:paraId="3D93A2B6" w14:textId="77777777" w:rsidTr="00DA39CB">
        <w:trPr>
          <w:trHeight w:val="576"/>
          <w:tblHeader/>
        </w:trPr>
        <w:tc>
          <w:tcPr>
            <w:tcW w:w="2405" w:type="dxa"/>
            <w:shd w:val="clear" w:color="auto" w:fill="E3E8FC" w:themeFill="accent3" w:themeFillTint="33"/>
            <w:vAlign w:val="center"/>
          </w:tcPr>
          <w:p w14:paraId="6C324D46" w14:textId="77777777" w:rsidR="00910108" w:rsidRPr="00910108" w:rsidRDefault="00DA39CB" w:rsidP="00DA39CB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AGENDA ITEMS</w:t>
            </w:r>
          </w:p>
        </w:tc>
        <w:tc>
          <w:tcPr>
            <w:tcW w:w="4961" w:type="dxa"/>
            <w:shd w:val="clear" w:color="auto" w:fill="E3E8FC" w:themeFill="accent3" w:themeFillTint="33"/>
            <w:tcMar>
              <w:left w:w="288" w:type="dxa"/>
              <w:right w:w="115" w:type="dxa"/>
            </w:tcMar>
            <w:vAlign w:val="center"/>
          </w:tcPr>
          <w:p w14:paraId="60CB5ECE" w14:textId="77777777" w:rsidR="00910108" w:rsidRPr="00DA39CB" w:rsidRDefault="00DA39CB" w:rsidP="00DA3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9CB">
              <w:rPr>
                <w:rFonts w:ascii="Times New Roman" w:hAnsi="Times New Roman" w:cs="Times New Roman"/>
                <w:b/>
                <w:bCs/>
                <w:color w:val="2048EB" w:themeColor="accent3" w:themeShade="BF"/>
                <w:sz w:val="24"/>
                <w:szCs w:val="24"/>
              </w:rPr>
              <w:t>INFORMATION &amp; NOTES</w:t>
            </w:r>
          </w:p>
        </w:tc>
        <w:tc>
          <w:tcPr>
            <w:tcW w:w="2272" w:type="dxa"/>
            <w:shd w:val="clear" w:color="auto" w:fill="E3E8FC" w:themeFill="accent3" w:themeFillTint="33"/>
            <w:vAlign w:val="center"/>
          </w:tcPr>
          <w:p w14:paraId="7500DFB9" w14:textId="77777777" w:rsidR="00910108" w:rsidRPr="00DA39CB" w:rsidRDefault="00DA39CB" w:rsidP="00DA39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9CB">
              <w:rPr>
                <w:rFonts w:ascii="Times New Roman" w:hAnsi="Times New Roman" w:cs="Times New Roman"/>
                <w:b/>
                <w:bCs/>
                <w:color w:val="2048EB" w:themeColor="accent3" w:themeShade="BF"/>
                <w:sz w:val="24"/>
                <w:szCs w:val="24"/>
              </w:rPr>
              <w:t>APPROVALS &amp; VOTES</w:t>
            </w:r>
          </w:p>
        </w:tc>
      </w:tr>
      <w:tr w:rsidR="00910108" w:rsidRPr="00910108" w14:paraId="14D8D94E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3D5E62C" w14:textId="77777777" w:rsidR="00910108" w:rsidRPr="00FA465F" w:rsidRDefault="00DA39CB" w:rsidP="00DA39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of Agenda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1FEC1FD2" w14:textId="77777777" w:rsidR="00910108" w:rsidRPr="00910108" w:rsidRDefault="0068692D" w:rsidP="00686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272" w:type="dxa"/>
            <w:vAlign w:val="center"/>
          </w:tcPr>
          <w:p w14:paraId="408D7C1A" w14:textId="65DC0034" w:rsidR="00910108" w:rsidRPr="00FA465F" w:rsidRDefault="0068692D" w:rsidP="008E4B8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D45B4E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Jenelle</w:t>
            </w:r>
          </w:p>
          <w:p w14:paraId="0EDECFDC" w14:textId="6892E857" w:rsidR="0068692D" w:rsidRPr="00FA465F" w:rsidRDefault="0068692D" w:rsidP="008E4B8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D45B4E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Cecilia</w:t>
            </w:r>
          </w:p>
        </w:tc>
      </w:tr>
      <w:tr w:rsidR="00DA39CB" w:rsidRPr="00910108" w14:paraId="419EFBCC" w14:textId="77777777" w:rsidTr="0068692D">
        <w:trPr>
          <w:trHeight w:val="423"/>
        </w:trPr>
        <w:tc>
          <w:tcPr>
            <w:tcW w:w="2405" w:type="dxa"/>
            <w:vAlign w:val="center"/>
          </w:tcPr>
          <w:p w14:paraId="5E154985" w14:textId="77777777" w:rsidR="00DA39CB" w:rsidRPr="00FA465F" w:rsidRDefault="00DA39CB" w:rsidP="008E4B8D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Minutes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1B25864" w14:textId="77777777" w:rsidR="00DA39CB" w:rsidRPr="00910108" w:rsidRDefault="00DA39CB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92D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272" w:type="dxa"/>
            <w:vAlign w:val="center"/>
          </w:tcPr>
          <w:p w14:paraId="61F5F5CD" w14:textId="09B42A64" w:rsidR="00DA39CB" w:rsidRPr="00FA465F" w:rsidRDefault="0068692D" w:rsidP="008E4B8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45B4E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Jenelle</w:t>
            </w:r>
          </w:p>
          <w:p w14:paraId="33E3B4E1" w14:textId="2B1F8D57" w:rsidR="0068692D" w:rsidRPr="00FA465F" w:rsidRDefault="0068692D" w:rsidP="008E4B8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D45B4E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Jason</w:t>
            </w:r>
          </w:p>
        </w:tc>
      </w:tr>
      <w:tr w:rsidR="00910108" w:rsidRPr="00910108" w14:paraId="2A8F2C27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0B2E95B5" w14:textId="77777777" w:rsidR="00910108" w:rsidRPr="00910108" w:rsidRDefault="005E36B1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Parent Society Financial Report Review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52091840" w14:textId="32316BC4" w:rsidR="00910108" w:rsidRDefault="00D45B4E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5DC">
              <w:rPr>
                <w:rFonts w:ascii="Times New Roman" w:hAnsi="Times New Roman" w:cs="Times New Roman"/>
                <w:sz w:val="24"/>
                <w:szCs w:val="24"/>
              </w:rPr>
              <w:t>$22,0</w:t>
            </w:r>
            <w:r w:rsidR="00BD50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05DC">
              <w:rPr>
                <w:rFonts w:ascii="Times New Roman" w:hAnsi="Times New Roman" w:cs="Times New Roman"/>
                <w:sz w:val="24"/>
                <w:szCs w:val="24"/>
              </w:rPr>
              <w:t>0 in funds.</w:t>
            </w:r>
          </w:p>
          <w:p w14:paraId="66F84B49" w14:textId="012E6163" w:rsidR="00CF0F68" w:rsidRDefault="00A405DC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$2</w:t>
            </w:r>
            <w:r w:rsidR="00482F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B0F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="006C06A7">
              <w:rPr>
                <w:rFonts w:ascii="Times New Roman" w:hAnsi="Times New Roman" w:cs="Times New Roman"/>
                <w:sz w:val="24"/>
                <w:szCs w:val="24"/>
              </w:rPr>
              <w:t xml:space="preserve">Hot Lunch </w:t>
            </w:r>
            <w:r w:rsidR="00CF0F68">
              <w:rPr>
                <w:rFonts w:ascii="Times New Roman" w:hAnsi="Times New Roman" w:cs="Times New Roman"/>
                <w:sz w:val="24"/>
                <w:szCs w:val="24"/>
              </w:rPr>
              <w:t>profits.</w:t>
            </w:r>
          </w:p>
          <w:p w14:paraId="0C16D766" w14:textId="490674D6" w:rsidR="00296BE4" w:rsidRDefault="00A405DC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79E9">
              <w:rPr>
                <w:rFonts w:ascii="Times New Roman" w:hAnsi="Times New Roman" w:cs="Times New Roman"/>
                <w:sz w:val="24"/>
                <w:szCs w:val="24"/>
              </w:rPr>
              <w:t>Forecasting</w:t>
            </w:r>
            <w:r w:rsidR="00296BE4">
              <w:rPr>
                <w:rFonts w:ascii="Times New Roman" w:hAnsi="Times New Roman" w:cs="Times New Roman"/>
                <w:sz w:val="24"/>
                <w:szCs w:val="24"/>
              </w:rPr>
              <w:t xml:space="preserve"> we are setting at net for</w:t>
            </w:r>
            <w:r w:rsidR="00482F57">
              <w:rPr>
                <w:rFonts w:ascii="Times New Roman" w:hAnsi="Times New Roman" w:cs="Times New Roman"/>
                <w:sz w:val="24"/>
                <w:szCs w:val="24"/>
              </w:rPr>
              <w:t xml:space="preserve"> about</w:t>
            </w:r>
            <w:r w:rsidR="00296BE4">
              <w:rPr>
                <w:rFonts w:ascii="Times New Roman" w:hAnsi="Times New Roman" w:cs="Times New Roman"/>
                <w:sz w:val="24"/>
                <w:szCs w:val="24"/>
              </w:rPr>
              <w:t xml:space="preserve"> $7000, projected </w:t>
            </w:r>
            <w:r w:rsidR="002F79E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6BE4">
              <w:rPr>
                <w:rFonts w:ascii="Times New Roman" w:hAnsi="Times New Roman" w:cs="Times New Roman"/>
                <w:sz w:val="24"/>
                <w:szCs w:val="24"/>
              </w:rPr>
              <w:t>deficit</w:t>
            </w:r>
            <w:r w:rsidR="002F79E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96BE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482F57">
              <w:rPr>
                <w:rFonts w:ascii="Times New Roman" w:hAnsi="Times New Roman" w:cs="Times New Roman"/>
                <w:sz w:val="24"/>
                <w:szCs w:val="24"/>
              </w:rPr>
              <w:t xml:space="preserve">about </w:t>
            </w:r>
            <w:r w:rsidR="00296BE4">
              <w:rPr>
                <w:rFonts w:ascii="Times New Roman" w:hAnsi="Times New Roman" w:cs="Times New Roman"/>
                <w:sz w:val="24"/>
                <w:szCs w:val="24"/>
              </w:rPr>
              <w:t xml:space="preserve">$2500. </w:t>
            </w:r>
          </w:p>
          <w:p w14:paraId="45BC64CF" w14:textId="77777777" w:rsidR="002F79E9" w:rsidRDefault="002F79E9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$2,100 for next year fundraisers. </w:t>
            </w:r>
          </w:p>
          <w:p w14:paraId="1531F701" w14:textId="6FBADF54" w:rsidR="007B0D6B" w:rsidRPr="000A77F6" w:rsidRDefault="007B0D6B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Next year to approve the budget in September, then look at ad-hoc throughout the year. </w:t>
            </w:r>
          </w:p>
        </w:tc>
        <w:tc>
          <w:tcPr>
            <w:tcW w:w="2272" w:type="dxa"/>
            <w:vAlign w:val="center"/>
          </w:tcPr>
          <w:p w14:paraId="38DDA852" w14:textId="7983BAFB" w:rsidR="00910108" w:rsidRPr="00910108" w:rsidRDefault="002F79E9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Treasurer- </w:t>
            </w:r>
            <w:r w:rsidR="00A405DC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</w:p>
        </w:tc>
      </w:tr>
      <w:tr w:rsidR="00653F5D" w:rsidRPr="00910108" w14:paraId="1021D62F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39977C7" w14:textId="20C51133" w:rsidR="00653F5D" w:rsidRPr="00910108" w:rsidRDefault="00653F5D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Expense Form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2194CD5C" w14:textId="196EBC8C" w:rsidR="00653F5D" w:rsidRPr="002F79E9" w:rsidRDefault="002F79E9" w:rsidP="002F7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3A4">
              <w:rPr>
                <w:rFonts w:ascii="Times New Roman" w:hAnsi="Times New Roman" w:cs="Times New Roman"/>
                <w:sz w:val="24"/>
                <w:szCs w:val="24"/>
              </w:rPr>
              <w:t xml:space="preserve">Anyone that submits </w:t>
            </w:r>
            <w:r w:rsidR="00FA465F">
              <w:rPr>
                <w:rFonts w:ascii="Times New Roman" w:hAnsi="Times New Roman" w:cs="Times New Roman"/>
                <w:sz w:val="24"/>
                <w:szCs w:val="24"/>
              </w:rPr>
              <w:t>receipts</w:t>
            </w:r>
            <w:r w:rsidR="005113A4">
              <w:rPr>
                <w:rFonts w:ascii="Times New Roman" w:hAnsi="Times New Roman" w:cs="Times New Roman"/>
                <w:sz w:val="24"/>
                <w:szCs w:val="24"/>
              </w:rPr>
              <w:t xml:space="preserve"> will fill out a form. </w:t>
            </w:r>
            <w:r w:rsidR="00085DD4">
              <w:rPr>
                <w:rFonts w:ascii="Times New Roman" w:hAnsi="Times New Roman" w:cs="Times New Roman"/>
                <w:sz w:val="24"/>
                <w:szCs w:val="24"/>
              </w:rPr>
              <w:t>(Teachers, Parents, Council)</w:t>
            </w:r>
          </w:p>
        </w:tc>
        <w:tc>
          <w:tcPr>
            <w:tcW w:w="2272" w:type="dxa"/>
            <w:vAlign w:val="center"/>
          </w:tcPr>
          <w:p w14:paraId="64970182" w14:textId="60608800" w:rsidR="00653F5D" w:rsidRPr="00910108" w:rsidRDefault="002F79E9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Treasurer- Adam </w:t>
            </w:r>
          </w:p>
        </w:tc>
      </w:tr>
      <w:tr w:rsidR="00910108" w:rsidRPr="00910108" w14:paraId="04CA97BA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519DB041" w14:textId="7CF0A583" w:rsidR="00910108" w:rsidRPr="00910108" w:rsidRDefault="00DA39CB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New Business:</w:t>
            </w:r>
            <w:r w:rsidR="008B37BA">
              <w:rPr>
                <w:rFonts w:ascii="Times New Roman" w:hAnsi="Times New Roman" w:cs="Times New Roman"/>
                <w:sz w:val="24"/>
                <w:szCs w:val="24"/>
              </w:rPr>
              <w:t xml:space="preserve"> New Fundraiser ideas.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2334DDEF" w14:textId="716C0D86" w:rsidR="00910108" w:rsidRDefault="008B37BA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468" w:rsidRPr="008711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 Set Ninja</w:t>
            </w:r>
            <w:r w:rsidR="0013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992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Aoife</w:t>
            </w:r>
            <w:r w:rsidR="00136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B6468">
              <w:rPr>
                <w:rFonts w:ascii="Times New Roman" w:hAnsi="Times New Roman" w:cs="Times New Roman"/>
                <w:sz w:val="24"/>
                <w:szCs w:val="24"/>
              </w:rPr>
              <w:t xml:space="preserve">: Summer camp discounts. (you </w:t>
            </w:r>
            <w:r w:rsidR="0087111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B6468">
              <w:rPr>
                <w:rFonts w:ascii="Times New Roman" w:hAnsi="Times New Roman" w:cs="Times New Roman"/>
                <w:sz w:val="24"/>
                <w:szCs w:val="24"/>
              </w:rPr>
              <w:t xml:space="preserve">et $25 dollars, </w:t>
            </w:r>
            <w:r w:rsidR="0087111B">
              <w:rPr>
                <w:rFonts w:ascii="Times New Roman" w:hAnsi="Times New Roman" w:cs="Times New Roman"/>
                <w:sz w:val="24"/>
                <w:szCs w:val="24"/>
              </w:rPr>
              <w:t>school gets 25%)</w:t>
            </w:r>
          </w:p>
          <w:p w14:paraId="6E82B44D" w14:textId="17C88B2D" w:rsidR="0087111B" w:rsidRDefault="0087111B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484" w:rsidRPr="008B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Apple (Jenelle)</w:t>
            </w:r>
            <w:r w:rsidR="001364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468C0">
              <w:rPr>
                <w:rFonts w:ascii="Times New Roman" w:hAnsi="Times New Roman" w:cs="Times New Roman"/>
                <w:sz w:val="24"/>
                <w:szCs w:val="24"/>
              </w:rPr>
              <w:t>Case would be over $60</w:t>
            </w:r>
            <w:r w:rsidR="008B7087">
              <w:rPr>
                <w:rFonts w:ascii="Times New Roman" w:hAnsi="Times New Roman" w:cs="Times New Roman"/>
                <w:sz w:val="24"/>
                <w:szCs w:val="24"/>
              </w:rPr>
              <w:t>, $15 profit (potential)</w:t>
            </w:r>
          </w:p>
          <w:p w14:paraId="0FFFD86E" w14:textId="77777777" w:rsidR="004468C0" w:rsidRDefault="004468C0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Steve &amp; Dan’s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 of apples $27</w:t>
            </w:r>
            <w:r w:rsidR="00985E4A">
              <w:rPr>
                <w:rFonts w:ascii="Times New Roman" w:hAnsi="Times New Roman" w:cs="Times New Roman"/>
                <w:sz w:val="24"/>
                <w:szCs w:val="24"/>
              </w:rPr>
              <w:t>, $9 profit.</w:t>
            </w:r>
          </w:p>
          <w:p w14:paraId="4A7D0B73" w14:textId="65D2AE3D" w:rsidR="00985E4A" w:rsidRDefault="00985E4A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7087" w:rsidRPr="008B7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Davidson’s Apples:</w:t>
            </w:r>
            <w:r w:rsidR="008B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B1">
              <w:rPr>
                <w:rFonts w:ascii="Times New Roman" w:hAnsi="Times New Roman" w:cs="Times New Roman"/>
                <w:sz w:val="24"/>
                <w:szCs w:val="24"/>
              </w:rPr>
              <w:t>Pie’s</w:t>
            </w:r>
            <w:r w:rsidR="00DC2FD7">
              <w:rPr>
                <w:rFonts w:ascii="Times New Roman" w:hAnsi="Times New Roman" w:cs="Times New Roman"/>
                <w:sz w:val="24"/>
                <w:szCs w:val="24"/>
              </w:rPr>
              <w:t xml:space="preserve">, apples. </w:t>
            </w:r>
          </w:p>
          <w:p w14:paraId="33E384FC" w14:textId="19AB2667" w:rsidR="008B7087" w:rsidRDefault="008B7087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7232" w:rsidRPr="00BD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Produce Bag</w:t>
            </w:r>
            <w:r w:rsidR="00BD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Farm to School</w:t>
            </w:r>
            <w:r w:rsidR="003F7232" w:rsidRPr="00BD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(Jenelle):</w:t>
            </w:r>
            <w:r w:rsidR="003F7232">
              <w:rPr>
                <w:rFonts w:ascii="Times New Roman" w:hAnsi="Times New Roman" w:cs="Times New Roman"/>
                <w:sz w:val="24"/>
                <w:szCs w:val="24"/>
              </w:rPr>
              <w:t xml:space="preserve"> Fruit and veggies</w:t>
            </w:r>
            <w:r w:rsidR="00BD6B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6AF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AC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AF5">
              <w:rPr>
                <w:rFonts w:ascii="Times New Roman" w:hAnsi="Times New Roman" w:cs="Times New Roman"/>
                <w:sz w:val="24"/>
                <w:szCs w:val="24"/>
              </w:rPr>
              <w:t xml:space="preserve"> order of $1000, $10 for $20, $15 for $30</w:t>
            </w:r>
            <w:r w:rsidR="00E62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41B8">
              <w:rPr>
                <w:rFonts w:ascii="Times New Roman" w:hAnsi="Times New Roman" w:cs="Times New Roman"/>
                <w:sz w:val="24"/>
                <w:szCs w:val="24"/>
              </w:rPr>
              <w:t>(October)</w:t>
            </w:r>
          </w:p>
          <w:p w14:paraId="0D572A14" w14:textId="361E1429" w:rsidR="00E62FA9" w:rsidRDefault="00E62FA9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842BC" w:rsidRPr="00B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Jerky/Sausage</w:t>
            </w:r>
            <w:r w:rsidR="00B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(Jason)</w:t>
            </w:r>
            <w:r w:rsidR="00B50710" w:rsidRPr="00B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5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C90" w:rsidRPr="00843C90">
              <w:rPr>
                <w:rFonts w:ascii="Times New Roman" w:hAnsi="Times New Roman" w:cs="Times New Roman"/>
                <w:sz w:val="24"/>
                <w:szCs w:val="24"/>
              </w:rPr>
              <w:t>usually 30/50%</w:t>
            </w:r>
            <w:r w:rsidR="00843C90">
              <w:rPr>
                <w:rFonts w:ascii="Times New Roman" w:hAnsi="Times New Roman" w:cs="Times New Roman"/>
                <w:sz w:val="24"/>
                <w:szCs w:val="24"/>
              </w:rPr>
              <w:t xml:space="preserve"> jerky and sausage. </w:t>
            </w:r>
            <w:r w:rsidR="004278CF">
              <w:rPr>
                <w:rFonts w:ascii="Times New Roman" w:hAnsi="Times New Roman" w:cs="Times New Roman"/>
                <w:sz w:val="24"/>
                <w:szCs w:val="24"/>
              </w:rPr>
              <w:t>Jerky in a Box. Wilhauk</w:t>
            </w:r>
            <w:r w:rsidR="00AA01C8">
              <w:rPr>
                <w:rFonts w:ascii="Times New Roman" w:hAnsi="Times New Roman" w:cs="Times New Roman"/>
                <w:sz w:val="24"/>
                <w:szCs w:val="24"/>
              </w:rPr>
              <w:t xml:space="preserve"> (look around May and June)</w:t>
            </w:r>
          </w:p>
          <w:p w14:paraId="571F54C1" w14:textId="3A33CD3F" w:rsidR="004278CF" w:rsidRDefault="004278CF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0F2E" w:rsidRPr="0028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Popcorn</w:t>
            </w:r>
            <w:r w:rsidR="00282B99" w:rsidRPr="0028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(Sara)</w:t>
            </w:r>
            <w:r w:rsidR="0073352B">
              <w:rPr>
                <w:rFonts w:ascii="Times New Roman" w:hAnsi="Times New Roman" w:cs="Times New Roman"/>
                <w:sz w:val="24"/>
                <w:szCs w:val="24"/>
              </w:rPr>
              <w:t xml:space="preserve">- KWC January and February </w:t>
            </w:r>
            <w:r w:rsidR="005B136C">
              <w:rPr>
                <w:rFonts w:ascii="Times New Roman" w:hAnsi="Times New Roman" w:cs="Times New Roman"/>
                <w:sz w:val="24"/>
                <w:szCs w:val="24"/>
              </w:rPr>
              <w:t xml:space="preserve">$7/ bag, </w:t>
            </w:r>
            <w:r w:rsidR="00282B99">
              <w:rPr>
                <w:rFonts w:ascii="Times New Roman" w:hAnsi="Times New Roman" w:cs="Times New Roman"/>
                <w:sz w:val="24"/>
                <w:szCs w:val="24"/>
              </w:rPr>
              <w:t xml:space="preserve">$3 </w:t>
            </w:r>
            <w:r w:rsidR="00FC256E">
              <w:rPr>
                <w:rFonts w:ascii="Times New Roman" w:hAnsi="Times New Roman" w:cs="Times New Roman"/>
                <w:sz w:val="24"/>
                <w:szCs w:val="24"/>
              </w:rPr>
              <w:t>profit</w:t>
            </w:r>
            <w:r w:rsidR="00703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36A1" w:rsidRPr="007036A1">
              <w:t xml:space="preserve"> </w:t>
            </w:r>
            <w:hyperlink r:id="rId12" w:history="1">
              <w:r w:rsidR="007036A1" w:rsidRPr="007036A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KGW Kettle Corn</w:t>
              </w:r>
            </w:hyperlink>
          </w:p>
          <w:p w14:paraId="06638E00" w14:textId="77777777" w:rsidR="00B80F2E" w:rsidRDefault="00B80F2E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2B99" w:rsidRPr="00282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Winowskies (Jen):</w:t>
            </w:r>
            <w:r w:rsidR="00282B99">
              <w:rPr>
                <w:rFonts w:ascii="Times New Roman" w:hAnsi="Times New Roman" w:cs="Times New Roman"/>
                <w:sz w:val="24"/>
                <w:szCs w:val="24"/>
              </w:rPr>
              <w:t xml:space="preserve"> To send info (February/March) </w:t>
            </w:r>
            <w:r w:rsidR="00FC256E">
              <w:rPr>
                <w:rFonts w:ascii="Times New Roman" w:hAnsi="Times New Roman" w:cs="Times New Roman"/>
                <w:sz w:val="24"/>
                <w:szCs w:val="24"/>
              </w:rPr>
              <w:t>$6.50 bag, profit of 30%</w:t>
            </w:r>
          </w:p>
          <w:p w14:paraId="297F9085" w14:textId="751B30DF" w:rsidR="00763261" w:rsidRPr="00843C90" w:rsidRDefault="00763261" w:rsidP="0087111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Read-</w:t>
            </w:r>
            <w:r w:rsidR="00F44443" w:rsidRPr="00200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a-thon</w:t>
            </w:r>
            <w:r w:rsidR="00C87F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000D">
              <w:rPr>
                <w:rFonts w:ascii="Times New Roman" w:hAnsi="Times New Roman" w:cs="Times New Roman"/>
                <w:sz w:val="24"/>
                <w:szCs w:val="24"/>
              </w:rPr>
              <w:t>September/October</w:t>
            </w:r>
          </w:p>
        </w:tc>
        <w:tc>
          <w:tcPr>
            <w:tcW w:w="2272" w:type="dxa"/>
            <w:vAlign w:val="center"/>
          </w:tcPr>
          <w:p w14:paraId="1DD80F2B" w14:textId="15A7D33C" w:rsidR="00910108" w:rsidRPr="00910108" w:rsidRDefault="003B6468" w:rsidP="00DA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</w:t>
            </w:r>
          </w:p>
        </w:tc>
      </w:tr>
      <w:tr w:rsidR="00944865" w:rsidRPr="00910108" w14:paraId="0ACCEEFC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07C0554B" w14:textId="5E421816" w:rsidR="00944865" w:rsidRPr="00944865" w:rsidRDefault="00944865" w:rsidP="009448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894E2F4" w14:textId="728B4249" w:rsidR="00944865" w:rsidRPr="001E2F47" w:rsidRDefault="002255F5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requested by Aoife</w:t>
            </w:r>
            <w:r w:rsidR="00F71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944865" w:rsidRPr="00C00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 Set Ninja</w:t>
            </w:r>
            <w:r w:rsid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fundraiser to be sent out and participated by HS School</w:t>
            </w:r>
            <w:r w:rsidR="009448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4B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44865">
              <w:rPr>
                <w:rFonts w:ascii="Times New Roman" w:hAnsi="Times New Roman" w:cs="Times New Roman"/>
                <w:sz w:val="24"/>
                <w:szCs w:val="24"/>
              </w:rPr>
              <w:t>aid in August</w:t>
            </w:r>
          </w:p>
        </w:tc>
        <w:tc>
          <w:tcPr>
            <w:tcW w:w="2272" w:type="dxa"/>
            <w:vAlign w:val="center"/>
          </w:tcPr>
          <w:p w14:paraId="02D39A23" w14:textId="62486569" w:rsidR="00944865" w:rsidRPr="000B2353" w:rsidRDefault="00944865" w:rsidP="008E4B8D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Approved- Majority</w:t>
            </w:r>
          </w:p>
        </w:tc>
      </w:tr>
      <w:tr w:rsidR="00D45B4E" w:rsidRPr="00910108" w14:paraId="53685556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B2B6966" w14:textId="1C767E7B" w:rsidR="00D45B4E" w:rsidRPr="00910108" w:rsidRDefault="00D45B4E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Previous Meeting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Ac</w:t>
            </w:r>
            <w:r w:rsidR="00AB50E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unt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B775C0C" w14:textId="7158964B" w:rsidR="00D45B4E" w:rsidRPr="001E2F47" w:rsidRDefault="00A86E5C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6E5C">
              <w:rPr>
                <w:rFonts w:ascii="Times New Roman" w:hAnsi="Times New Roman" w:cs="Times New Roman"/>
                <w:sz w:val="24"/>
                <w:szCs w:val="24"/>
              </w:rPr>
              <w:t>Remove individuals from email box that are not in the Executive group. Jennifer will need a couple more weeks of access to go through Big Box emails.</w:t>
            </w:r>
          </w:p>
        </w:tc>
        <w:tc>
          <w:tcPr>
            <w:tcW w:w="2272" w:type="dxa"/>
            <w:vAlign w:val="center"/>
          </w:tcPr>
          <w:p w14:paraId="2D132B13" w14:textId="352A1B6E" w:rsidR="00D45B4E" w:rsidRPr="00910108" w:rsidRDefault="00C477C3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Chair- </w:t>
            </w:r>
            <w:r w:rsidR="007B72C7">
              <w:rPr>
                <w:rFonts w:ascii="Times New Roman" w:hAnsi="Times New Roman" w:cs="Times New Roman"/>
                <w:sz w:val="24"/>
                <w:szCs w:val="24"/>
              </w:rPr>
              <w:t>Jenelle</w:t>
            </w:r>
          </w:p>
        </w:tc>
      </w:tr>
      <w:tr w:rsidR="00A86E5C" w:rsidRPr="00910108" w14:paraId="5E18E1FC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4DC9883B" w14:textId="75C3D731" w:rsidR="00A86E5C" w:rsidRPr="00910108" w:rsidRDefault="00A86E5C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Previous Meeting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Email 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Password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477C11A1" w14:textId="4F498E55" w:rsidR="00A86E5C" w:rsidRDefault="00D1052F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52F">
              <w:rPr>
                <w:rFonts w:ascii="Times New Roman" w:hAnsi="Times New Roman" w:cs="Times New Roman"/>
                <w:sz w:val="24"/>
                <w:szCs w:val="24"/>
              </w:rPr>
              <w:t>Every year change email box password</w:t>
            </w:r>
          </w:p>
        </w:tc>
        <w:tc>
          <w:tcPr>
            <w:tcW w:w="2272" w:type="dxa"/>
            <w:vAlign w:val="center"/>
          </w:tcPr>
          <w:p w14:paraId="7DBD314A" w14:textId="2748DAE6" w:rsidR="00A86E5C" w:rsidRDefault="00D1052F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Chair- Jenelle</w:t>
            </w:r>
          </w:p>
        </w:tc>
      </w:tr>
      <w:tr w:rsidR="00D45B4E" w:rsidRPr="00910108" w14:paraId="564ADE87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49EB17C" w14:textId="68F58992" w:rsidR="00D45B4E" w:rsidRPr="00910108" w:rsidRDefault="00D45B4E" w:rsidP="00D45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Previous Meeting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Recess and M</w:t>
            </w:r>
            <w:r w:rsidR="00AB50E1">
              <w:rPr>
                <w:rFonts w:ascii="Times New Roman" w:hAnsi="Times New Roman" w:cs="Times New Roman"/>
                <w:sz w:val="24"/>
                <w:szCs w:val="24"/>
              </w:rPr>
              <w:t>usic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3652E921" w14:textId="77777777" w:rsidR="00D45B4E" w:rsidRDefault="000C10E5" w:rsidP="009643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Kids brought forward some ideas for playground equipment (</w:t>
            </w:r>
            <w:r w:rsidR="00964375">
              <w:rPr>
                <w:rFonts w:ascii="Times New Roman" w:hAnsi="Times New Roman" w:cs="Times New Roman"/>
                <w:sz w:val="24"/>
                <w:szCs w:val="24"/>
              </w:rPr>
              <w:t>list has been compiled)</w:t>
            </w:r>
          </w:p>
          <w:p w14:paraId="370BDBCE" w14:textId="02DDE4B2" w:rsidR="00A8792D" w:rsidRPr="000C10E5" w:rsidRDefault="00964375" w:rsidP="009643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Ms</w:t>
            </w:r>
            <w:r w:rsidR="00A879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Blanchard </w:t>
            </w:r>
            <w:r w:rsidR="00A8792D">
              <w:rPr>
                <w:rFonts w:ascii="Times New Roman" w:hAnsi="Times New Roman" w:cs="Times New Roman"/>
                <w:sz w:val="24"/>
                <w:szCs w:val="24"/>
              </w:rPr>
              <w:t xml:space="preserve">has asked for 4 </w:t>
            </w:r>
            <w:r w:rsidR="009A37F8">
              <w:rPr>
                <w:rFonts w:ascii="Times New Roman" w:hAnsi="Times New Roman" w:cs="Times New Roman"/>
                <w:sz w:val="24"/>
                <w:szCs w:val="24"/>
              </w:rPr>
              <w:t xml:space="preserve">sets of </w:t>
            </w:r>
            <w:r w:rsidR="00A8792D">
              <w:rPr>
                <w:rFonts w:ascii="Times New Roman" w:hAnsi="Times New Roman" w:cs="Times New Roman"/>
                <w:sz w:val="24"/>
                <w:szCs w:val="24"/>
              </w:rPr>
              <w:t>wheels for the xylophones $525 total.</w:t>
            </w:r>
          </w:p>
        </w:tc>
        <w:tc>
          <w:tcPr>
            <w:tcW w:w="2272" w:type="dxa"/>
            <w:vAlign w:val="center"/>
          </w:tcPr>
          <w:p w14:paraId="5CFC4E0B" w14:textId="05DB1BFB" w:rsidR="00D45B4E" w:rsidRPr="00910108" w:rsidRDefault="00C477C3" w:rsidP="008E4B8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Principal- </w:t>
            </w:r>
            <w:r w:rsidR="008E4B8D">
              <w:rPr>
                <w:rFonts w:ascii="Times New Roman" w:hAnsi="Times New Roman" w:cs="Times New Roman"/>
                <w:sz w:val="24"/>
                <w:szCs w:val="24"/>
              </w:rPr>
              <w:t>Aoife</w:t>
            </w:r>
          </w:p>
        </w:tc>
      </w:tr>
      <w:tr w:rsidR="00DC4E78" w:rsidRPr="00910108" w14:paraId="1E93E846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7D16D36" w14:textId="1687CC4E" w:rsidR="00DC4E78" w:rsidRPr="00944865" w:rsidRDefault="00944865" w:rsidP="00D45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VOTE 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6857AF18" w14:textId="79A54A97" w:rsidR="00DC4E78" w:rsidRDefault="00AD4655" w:rsidP="009643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655">
              <w:rPr>
                <w:rFonts w:ascii="Times New Roman" w:hAnsi="Times New Roman" w:cs="Times New Roman"/>
                <w:sz w:val="24"/>
                <w:szCs w:val="24"/>
              </w:rPr>
              <w:t>Jenelle put forward a motion to pay for 4 sets of wheel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D4655">
              <w:rPr>
                <w:rFonts w:ascii="Times New Roman" w:hAnsi="Times New Roman" w:cs="Times New Roman"/>
                <w:sz w:val="24"/>
                <w:szCs w:val="24"/>
              </w:rPr>
              <w:t xml:space="preserve"> for Mrs. Blanchard’s xylophones for a total of $525. Use reserve funds.</w:t>
            </w:r>
          </w:p>
        </w:tc>
        <w:tc>
          <w:tcPr>
            <w:tcW w:w="2272" w:type="dxa"/>
            <w:vAlign w:val="center"/>
          </w:tcPr>
          <w:p w14:paraId="06E51CF0" w14:textId="5A7B51DC" w:rsidR="00DC4E78" w:rsidRPr="000B2353" w:rsidRDefault="000B2353" w:rsidP="00D45B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Approved- </w:t>
            </w:r>
            <w:r w:rsidR="00AD4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Voted a</w:t>
            </w:r>
            <w:r w:rsidRPr="000B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 in favor.</w:t>
            </w:r>
          </w:p>
        </w:tc>
      </w:tr>
      <w:tr w:rsidR="00964375" w:rsidRPr="00910108" w14:paraId="5DD942B7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58EEAAC" w14:textId="63C462A9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08">
              <w:rPr>
                <w:rFonts w:ascii="Times New Roman" w:hAnsi="Times New Roman" w:cs="Times New Roman"/>
                <w:sz w:val="24"/>
                <w:szCs w:val="24"/>
              </w:rPr>
              <w:t>Previous Meeting Business: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Big Box 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36CDC505" w14:textId="64CC56AF" w:rsidR="00964375" w:rsidRDefault="005C4DED" w:rsidP="0096437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Box wrapped. Pizza Party </w:t>
            </w:r>
            <w:r w:rsidR="004E6F0C">
              <w:rPr>
                <w:rFonts w:ascii="Times New Roman" w:hAnsi="Times New Roman" w:cs="Times New Roman"/>
                <w:sz w:val="24"/>
                <w:szCs w:val="24"/>
              </w:rPr>
              <w:t>on June 20</w:t>
            </w:r>
            <w:r w:rsidR="004E6F0C" w:rsidRPr="004E6F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4E6F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72" w:type="dxa"/>
            <w:vAlign w:val="center"/>
          </w:tcPr>
          <w:p w14:paraId="0F0C16F4" w14:textId="78BEB57A" w:rsidR="00964375" w:rsidRPr="00FC0D52" w:rsidRDefault="00FC0D52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52">
              <w:rPr>
                <w:rFonts w:ascii="Times New Roman" w:hAnsi="Times New Roman" w:cs="Times New Roman"/>
                <w:sz w:val="24"/>
                <w:szCs w:val="24"/>
              </w:rPr>
              <w:t>Jen and Sara</w:t>
            </w:r>
          </w:p>
        </w:tc>
      </w:tr>
      <w:tr w:rsidR="00964375" w:rsidRPr="00910108" w14:paraId="2305F08F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1776545" w14:textId="77777777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Item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4C74DC10" w14:textId="20DD82E9" w:rsidR="00964375" w:rsidRPr="00C00384" w:rsidRDefault="00F97AF2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Aoife</w:t>
            </w:r>
            <w:r w:rsidR="00964375">
              <w:rPr>
                <w:rFonts w:ascii="Times New Roman" w:hAnsi="Times New Roman" w:cs="Times New Roman"/>
                <w:sz w:val="24"/>
                <w:szCs w:val="24"/>
              </w:rPr>
              <w:t>- Follow</w:t>
            </w:r>
            <w:r w:rsidR="00CF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375">
              <w:rPr>
                <w:rFonts w:ascii="Times New Roman" w:hAnsi="Times New Roman" w:cs="Times New Roman"/>
                <w:sz w:val="24"/>
                <w:szCs w:val="24"/>
              </w:rPr>
              <w:t>up with Fit Set Ninja</w:t>
            </w:r>
          </w:p>
        </w:tc>
        <w:tc>
          <w:tcPr>
            <w:tcW w:w="2272" w:type="dxa"/>
            <w:vAlign w:val="center"/>
          </w:tcPr>
          <w:p w14:paraId="3A2B1D0B" w14:textId="77777777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5" w:rsidRPr="00910108" w14:paraId="57FF0BDA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35EA7551" w14:textId="77777777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Item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7EA37652" w14:textId="73ED310F" w:rsidR="00964375" w:rsidRPr="00F97AF2" w:rsidRDefault="00C30E18" w:rsidP="00F9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File all items</w:t>
            </w:r>
            <w:r w:rsidR="007B72C7">
              <w:rPr>
                <w:rFonts w:ascii="Times New Roman" w:hAnsi="Times New Roman" w:cs="Times New Roman"/>
                <w:sz w:val="24"/>
                <w:szCs w:val="24"/>
              </w:rPr>
              <w:t xml:space="preserve"> in the email inbox</w:t>
            </w:r>
          </w:p>
        </w:tc>
        <w:tc>
          <w:tcPr>
            <w:tcW w:w="2272" w:type="dxa"/>
            <w:vAlign w:val="center"/>
          </w:tcPr>
          <w:p w14:paraId="5FFF1615" w14:textId="77777777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5" w:rsidRPr="00910108" w14:paraId="3320EC63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6E769D6F" w14:textId="77777777" w:rsidR="00964375" w:rsidRPr="00910108" w:rsidRDefault="00964375" w:rsidP="00A24C3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Upcoming Dates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60501300" w14:textId="076E348B" w:rsidR="00964375" w:rsidRDefault="008476E9" w:rsidP="00A24C3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13</w:t>
            </w:r>
            <w:r w:rsidRPr="0084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97AF2">
              <w:rPr>
                <w:rFonts w:ascii="Times New Roman" w:hAnsi="Times New Roman" w:cs="Times New Roman"/>
                <w:sz w:val="24"/>
                <w:szCs w:val="24"/>
              </w:rPr>
              <w:t>Fun Day</w:t>
            </w:r>
          </w:p>
          <w:p w14:paraId="28FA49AB" w14:textId="4CBD42E1" w:rsidR="008476E9" w:rsidRDefault="008476E9" w:rsidP="00A24C3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</w:t>
            </w:r>
            <w:r w:rsidRPr="008476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F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Pizza Party</w:t>
            </w:r>
          </w:p>
          <w:p w14:paraId="57829319" w14:textId="1688B770" w:rsidR="00F97AF2" w:rsidRPr="00F97AF2" w:rsidRDefault="00A24C3C" w:rsidP="007177C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23</w:t>
            </w:r>
            <w:r w:rsidRPr="00A24C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Kinder Orientation</w:t>
            </w:r>
          </w:p>
        </w:tc>
        <w:tc>
          <w:tcPr>
            <w:tcW w:w="2272" w:type="dxa"/>
            <w:vAlign w:val="center"/>
          </w:tcPr>
          <w:p w14:paraId="475215F3" w14:textId="77777777" w:rsidR="00964375" w:rsidRPr="00910108" w:rsidRDefault="00964375" w:rsidP="00A24C3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5" w:rsidRPr="00910108" w14:paraId="223573B4" w14:textId="77777777" w:rsidTr="0068692D">
        <w:trPr>
          <w:trHeight w:val="504"/>
        </w:trPr>
        <w:tc>
          <w:tcPr>
            <w:tcW w:w="2405" w:type="dxa"/>
            <w:vAlign w:val="center"/>
          </w:tcPr>
          <w:p w14:paraId="11195507" w14:textId="63191FCD" w:rsidR="00964375" w:rsidRPr="00FA465F" w:rsidRDefault="00964375" w:rsidP="00A82E3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 to adjourn</w:t>
            </w:r>
            <w:r w:rsidR="00960BB5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Mar>
              <w:left w:w="288" w:type="dxa"/>
              <w:right w:w="115" w:type="dxa"/>
            </w:tcMar>
          </w:tcPr>
          <w:p w14:paraId="13DFB6D3" w14:textId="08F30116" w:rsidR="00964375" w:rsidRPr="0068692D" w:rsidRDefault="00964375" w:rsidP="00A82E3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960BB5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r w:rsidR="00A82E3C">
              <w:rPr>
                <w:rFonts w:ascii="Times New Roman" w:hAnsi="Times New Roman" w:cs="Times New Roman"/>
                <w:sz w:val="24"/>
                <w:szCs w:val="24"/>
              </w:rPr>
              <w:t xml:space="preserve"> 8:51 pm</w:t>
            </w:r>
          </w:p>
        </w:tc>
        <w:tc>
          <w:tcPr>
            <w:tcW w:w="2272" w:type="dxa"/>
            <w:vAlign w:val="center"/>
          </w:tcPr>
          <w:p w14:paraId="087588DC" w14:textId="0631091D" w:rsidR="00964375" w:rsidRPr="00FA465F" w:rsidRDefault="00964375" w:rsidP="00A82E3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B72C7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82E3C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Jen</w:t>
            </w:r>
          </w:p>
          <w:p w14:paraId="201008FC" w14:textId="500652D5" w:rsidR="00964375" w:rsidRPr="00FA465F" w:rsidRDefault="00964375" w:rsidP="00A82E3C">
            <w:pPr>
              <w:spacing w:before="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82E3C" w:rsidRPr="00FA4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Adam</w:t>
            </w:r>
          </w:p>
        </w:tc>
      </w:tr>
      <w:tr w:rsidR="00964375" w:rsidRPr="00910108" w14:paraId="0047C069" w14:textId="77777777" w:rsidTr="00910108">
        <w:trPr>
          <w:trHeight w:val="504"/>
        </w:trPr>
        <w:tc>
          <w:tcPr>
            <w:tcW w:w="9638" w:type="dxa"/>
            <w:gridSpan w:val="3"/>
            <w:vAlign w:val="center"/>
          </w:tcPr>
          <w:p w14:paraId="77A49728" w14:textId="30A0488E" w:rsidR="00964375" w:rsidRPr="00910108" w:rsidRDefault="00964375" w:rsidP="0096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meeting 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2C7">
              <w:rPr>
                <w:rFonts w:ascii="Times New Roman" w:hAnsi="Times New Roman" w:cs="Times New Roman"/>
                <w:sz w:val="24"/>
                <w:szCs w:val="24"/>
              </w:rPr>
              <w:t xml:space="preserve">September </w:t>
            </w:r>
            <w:r w:rsidR="007221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21DB" w:rsidRPr="007221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221DB">
              <w:rPr>
                <w:rFonts w:ascii="Times New Roman" w:hAnsi="Times New Roman" w:cs="Times New Roman"/>
                <w:sz w:val="24"/>
                <w:szCs w:val="24"/>
              </w:rPr>
              <w:t xml:space="preserve"> , 2025</w:t>
            </w:r>
          </w:p>
        </w:tc>
      </w:tr>
    </w:tbl>
    <w:p w14:paraId="5BAD3EC1" w14:textId="77777777" w:rsidR="00B2198A" w:rsidRPr="00910108" w:rsidRDefault="00B2198A" w:rsidP="00DA39CB">
      <w:pPr>
        <w:rPr>
          <w:rFonts w:ascii="Times New Roman" w:hAnsi="Times New Roman" w:cs="Times New Roman"/>
        </w:rPr>
      </w:pPr>
    </w:p>
    <w:sectPr w:rsidR="00B2198A" w:rsidRPr="00910108" w:rsidSect="00320178">
      <w:footerReference w:type="default" r:id="rId13"/>
      <w:pgSz w:w="12240" w:h="15840"/>
      <w:pgMar w:top="720" w:right="1296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5479" w14:textId="77777777" w:rsidR="000143CE" w:rsidRDefault="000143CE">
      <w:pPr>
        <w:spacing w:after="0" w:line="240" w:lineRule="auto"/>
      </w:pPr>
      <w:r>
        <w:separator/>
      </w:r>
    </w:p>
  </w:endnote>
  <w:endnote w:type="continuationSeparator" w:id="0">
    <w:p w14:paraId="60C17DAD" w14:textId="77777777" w:rsidR="000143CE" w:rsidRDefault="00014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0DF0C" w14:textId="77777777" w:rsidR="00117E5E" w:rsidRPr="00117E5E" w:rsidRDefault="00117E5E">
    <w:pPr>
      <w:pStyle w:val="Footer"/>
      <w:rPr>
        <w:color w:val="auto"/>
      </w:rPr>
    </w:pPr>
    <w:r w:rsidRPr="00117E5E">
      <w:rPr>
        <w:color w:val="auto"/>
      </w:rPr>
      <w:fldChar w:fldCharType="begin"/>
    </w:r>
    <w:r w:rsidRPr="00117E5E">
      <w:rPr>
        <w:color w:val="auto"/>
      </w:rPr>
      <w:instrText xml:space="preserve"> PAGE   \* MERGEFORMAT </w:instrText>
    </w:r>
    <w:r w:rsidRPr="00117E5E">
      <w:rPr>
        <w:color w:val="auto"/>
      </w:rPr>
      <w:fldChar w:fldCharType="separate"/>
    </w:r>
    <w:r w:rsidRPr="00117E5E">
      <w:rPr>
        <w:noProof/>
        <w:color w:val="auto"/>
      </w:rPr>
      <w:t>1</w:t>
    </w:r>
    <w:r w:rsidRPr="00117E5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04D2" w14:textId="77777777" w:rsidR="000143CE" w:rsidRDefault="000143CE">
      <w:pPr>
        <w:spacing w:after="0" w:line="240" w:lineRule="auto"/>
      </w:pPr>
      <w:r>
        <w:separator/>
      </w:r>
    </w:p>
  </w:footnote>
  <w:footnote w:type="continuationSeparator" w:id="0">
    <w:p w14:paraId="0E48503E" w14:textId="77777777" w:rsidR="000143CE" w:rsidRDefault="00014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BE43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B1443C"/>
    <w:multiLevelType w:val="hybridMultilevel"/>
    <w:tmpl w:val="EB6AF1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795B"/>
    <w:multiLevelType w:val="hybridMultilevel"/>
    <w:tmpl w:val="93B02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B0CDE"/>
    <w:multiLevelType w:val="hybridMultilevel"/>
    <w:tmpl w:val="D6FAD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92DC8"/>
    <w:multiLevelType w:val="hybridMultilevel"/>
    <w:tmpl w:val="93B02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35CC6"/>
    <w:multiLevelType w:val="hybridMultilevel"/>
    <w:tmpl w:val="8E389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1793">
    <w:abstractNumId w:val="1"/>
  </w:num>
  <w:num w:numId="2" w16cid:durableId="891960139">
    <w:abstractNumId w:val="4"/>
  </w:num>
  <w:num w:numId="3" w16cid:durableId="1369837130">
    <w:abstractNumId w:val="7"/>
  </w:num>
  <w:num w:numId="4" w16cid:durableId="1031034808">
    <w:abstractNumId w:val="0"/>
  </w:num>
  <w:num w:numId="5" w16cid:durableId="1196041398">
    <w:abstractNumId w:val="3"/>
  </w:num>
  <w:num w:numId="6" w16cid:durableId="1054850">
    <w:abstractNumId w:val="6"/>
  </w:num>
  <w:num w:numId="7" w16cid:durableId="715546966">
    <w:abstractNumId w:val="2"/>
  </w:num>
  <w:num w:numId="8" w16cid:durableId="234055122">
    <w:abstractNumId w:val="8"/>
  </w:num>
  <w:num w:numId="9" w16cid:durableId="1206211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3CE"/>
    <w:rsid w:val="000143CE"/>
    <w:rsid w:val="0001495E"/>
    <w:rsid w:val="0001626D"/>
    <w:rsid w:val="0002729C"/>
    <w:rsid w:val="00034780"/>
    <w:rsid w:val="00056BE2"/>
    <w:rsid w:val="000655CA"/>
    <w:rsid w:val="00085DD4"/>
    <w:rsid w:val="000930B5"/>
    <w:rsid w:val="0009592E"/>
    <w:rsid w:val="000A77F6"/>
    <w:rsid w:val="000B2353"/>
    <w:rsid w:val="000B6278"/>
    <w:rsid w:val="000C10E5"/>
    <w:rsid w:val="000D153F"/>
    <w:rsid w:val="000E5648"/>
    <w:rsid w:val="000F4840"/>
    <w:rsid w:val="00117E5E"/>
    <w:rsid w:val="00136484"/>
    <w:rsid w:val="00194D26"/>
    <w:rsid w:val="00195ED6"/>
    <w:rsid w:val="001B0D49"/>
    <w:rsid w:val="001C1410"/>
    <w:rsid w:val="001E2F47"/>
    <w:rsid w:val="001F7A68"/>
    <w:rsid w:val="0020000D"/>
    <w:rsid w:val="002255F5"/>
    <w:rsid w:val="00254BFD"/>
    <w:rsid w:val="0028274C"/>
    <w:rsid w:val="00282B99"/>
    <w:rsid w:val="00296BE4"/>
    <w:rsid w:val="002A4AA6"/>
    <w:rsid w:val="002E6287"/>
    <w:rsid w:val="002F15C6"/>
    <w:rsid w:val="002F79E9"/>
    <w:rsid w:val="00320178"/>
    <w:rsid w:val="0032598D"/>
    <w:rsid w:val="00327798"/>
    <w:rsid w:val="0033321D"/>
    <w:rsid w:val="00340D4A"/>
    <w:rsid w:val="00354EDF"/>
    <w:rsid w:val="00362984"/>
    <w:rsid w:val="00392979"/>
    <w:rsid w:val="00394541"/>
    <w:rsid w:val="003A7915"/>
    <w:rsid w:val="003B6468"/>
    <w:rsid w:val="003C520B"/>
    <w:rsid w:val="003D4EB1"/>
    <w:rsid w:val="003D6E1B"/>
    <w:rsid w:val="003F7232"/>
    <w:rsid w:val="00400A51"/>
    <w:rsid w:val="004041B8"/>
    <w:rsid w:val="004278CF"/>
    <w:rsid w:val="004468C0"/>
    <w:rsid w:val="0045130A"/>
    <w:rsid w:val="00472A1B"/>
    <w:rsid w:val="00482F57"/>
    <w:rsid w:val="004B13B1"/>
    <w:rsid w:val="004C0C13"/>
    <w:rsid w:val="004C7780"/>
    <w:rsid w:val="004E6F0C"/>
    <w:rsid w:val="005113A4"/>
    <w:rsid w:val="00523F99"/>
    <w:rsid w:val="00524B92"/>
    <w:rsid w:val="00560F76"/>
    <w:rsid w:val="00567D51"/>
    <w:rsid w:val="0057623F"/>
    <w:rsid w:val="0058317D"/>
    <w:rsid w:val="005842BC"/>
    <w:rsid w:val="005B136C"/>
    <w:rsid w:val="005B66C7"/>
    <w:rsid w:val="005C4DED"/>
    <w:rsid w:val="005C7187"/>
    <w:rsid w:val="005E36B1"/>
    <w:rsid w:val="00615875"/>
    <w:rsid w:val="00615B47"/>
    <w:rsid w:val="00653F5D"/>
    <w:rsid w:val="0065544D"/>
    <w:rsid w:val="00660F15"/>
    <w:rsid w:val="0066165A"/>
    <w:rsid w:val="00663B43"/>
    <w:rsid w:val="006726E9"/>
    <w:rsid w:val="00675733"/>
    <w:rsid w:val="00676A9D"/>
    <w:rsid w:val="0068692D"/>
    <w:rsid w:val="00693B35"/>
    <w:rsid w:val="006B59CD"/>
    <w:rsid w:val="006C06A7"/>
    <w:rsid w:val="006F7548"/>
    <w:rsid w:val="007036A1"/>
    <w:rsid w:val="007038AD"/>
    <w:rsid w:val="007177C6"/>
    <w:rsid w:val="007221DB"/>
    <w:rsid w:val="0073352B"/>
    <w:rsid w:val="007446BD"/>
    <w:rsid w:val="007520BE"/>
    <w:rsid w:val="00752EC8"/>
    <w:rsid w:val="0075536C"/>
    <w:rsid w:val="00763261"/>
    <w:rsid w:val="00776C57"/>
    <w:rsid w:val="007941FB"/>
    <w:rsid w:val="007A68BD"/>
    <w:rsid w:val="007B0D6B"/>
    <w:rsid w:val="007B5840"/>
    <w:rsid w:val="007B72C7"/>
    <w:rsid w:val="007C1507"/>
    <w:rsid w:val="007E4B15"/>
    <w:rsid w:val="007F0CF3"/>
    <w:rsid w:val="00843C90"/>
    <w:rsid w:val="008476E9"/>
    <w:rsid w:val="0087111B"/>
    <w:rsid w:val="008962D9"/>
    <w:rsid w:val="00896638"/>
    <w:rsid w:val="008B37BA"/>
    <w:rsid w:val="008B6AF5"/>
    <w:rsid w:val="008B7087"/>
    <w:rsid w:val="008E4B8D"/>
    <w:rsid w:val="00910108"/>
    <w:rsid w:val="00944865"/>
    <w:rsid w:val="00960BB5"/>
    <w:rsid w:val="00964375"/>
    <w:rsid w:val="00980D68"/>
    <w:rsid w:val="00985E4A"/>
    <w:rsid w:val="0098616A"/>
    <w:rsid w:val="00992347"/>
    <w:rsid w:val="009A37F8"/>
    <w:rsid w:val="00A24C3C"/>
    <w:rsid w:val="00A405DC"/>
    <w:rsid w:val="00A448C1"/>
    <w:rsid w:val="00A4799E"/>
    <w:rsid w:val="00A67625"/>
    <w:rsid w:val="00A82E3C"/>
    <w:rsid w:val="00A84018"/>
    <w:rsid w:val="00A86E5C"/>
    <w:rsid w:val="00A8792D"/>
    <w:rsid w:val="00AA01C8"/>
    <w:rsid w:val="00AA7AA0"/>
    <w:rsid w:val="00AB50E1"/>
    <w:rsid w:val="00AC10FB"/>
    <w:rsid w:val="00AD4655"/>
    <w:rsid w:val="00AD6D66"/>
    <w:rsid w:val="00AE735A"/>
    <w:rsid w:val="00B2198A"/>
    <w:rsid w:val="00B21EDA"/>
    <w:rsid w:val="00B33EC8"/>
    <w:rsid w:val="00B50710"/>
    <w:rsid w:val="00B70DF4"/>
    <w:rsid w:val="00B80423"/>
    <w:rsid w:val="00B80F2E"/>
    <w:rsid w:val="00BB1B31"/>
    <w:rsid w:val="00BD331F"/>
    <w:rsid w:val="00BD365F"/>
    <w:rsid w:val="00BD50B3"/>
    <w:rsid w:val="00BD6BBD"/>
    <w:rsid w:val="00C00384"/>
    <w:rsid w:val="00C03B2B"/>
    <w:rsid w:val="00C270D1"/>
    <w:rsid w:val="00C30E18"/>
    <w:rsid w:val="00C375A9"/>
    <w:rsid w:val="00C477C3"/>
    <w:rsid w:val="00C47F79"/>
    <w:rsid w:val="00C87F53"/>
    <w:rsid w:val="00C905ED"/>
    <w:rsid w:val="00C92790"/>
    <w:rsid w:val="00CA6B4F"/>
    <w:rsid w:val="00CF03A2"/>
    <w:rsid w:val="00CF0F68"/>
    <w:rsid w:val="00D1052F"/>
    <w:rsid w:val="00D45644"/>
    <w:rsid w:val="00D45B4E"/>
    <w:rsid w:val="00D85D6B"/>
    <w:rsid w:val="00DA39CB"/>
    <w:rsid w:val="00DA4A43"/>
    <w:rsid w:val="00DA6CD5"/>
    <w:rsid w:val="00DC2FD7"/>
    <w:rsid w:val="00DC4E78"/>
    <w:rsid w:val="00E37225"/>
    <w:rsid w:val="00E41433"/>
    <w:rsid w:val="00E52F81"/>
    <w:rsid w:val="00E54F18"/>
    <w:rsid w:val="00E62FA9"/>
    <w:rsid w:val="00E81885"/>
    <w:rsid w:val="00F26FB3"/>
    <w:rsid w:val="00F44443"/>
    <w:rsid w:val="00F57CF5"/>
    <w:rsid w:val="00F64444"/>
    <w:rsid w:val="00F65B0F"/>
    <w:rsid w:val="00F71624"/>
    <w:rsid w:val="00F778C3"/>
    <w:rsid w:val="00F814ED"/>
    <w:rsid w:val="00F97AF2"/>
    <w:rsid w:val="00FA465F"/>
    <w:rsid w:val="00FC0D52"/>
    <w:rsid w:val="00FC256E"/>
    <w:rsid w:val="00FD0181"/>
    <w:rsid w:val="00FD1900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9E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C57"/>
    <w:pPr>
      <w:spacing w:before="120"/>
    </w:pPr>
    <w:rPr>
      <w:rFonts w:cs="Times New Roman (Body CS)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4"/>
    <w:rsid w:val="0009592E"/>
    <w:pPr>
      <w:keepNext/>
      <w:keepLines/>
      <w:outlineLvl w:val="0"/>
    </w:pPr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64B2A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194D26"/>
    <w:pPr>
      <w:spacing w:before="0" w:after="0" w:line="520" w:lineRule="exact"/>
      <w:contextualSpacing/>
    </w:pPr>
    <w:rPr>
      <w:rFonts w:asciiTheme="majorHAnsi" w:hAnsiTheme="majorHAnsi"/>
      <w:b/>
      <w:caps/>
      <w:color w:val="2048EB" w:themeColor="accent3" w:themeShade="BF"/>
      <w:spacing w:val="20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194D26"/>
    <w:rPr>
      <w:rFonts w:asciiTheme="majorHAnsi" w:hAnsiTheme="majorHAnsi" w:cs="Times New Roman (Body CS)"/>
      <w:b/>
      <w:caps/>
      <w:color w:val="2048EB" w:themeColor="accent3" w:themeShade="BF"/>
      <w:spacing w:val="20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rsid w:val="00C47F79"/>
    <w:pPr>
      <w:spacing w:after="0"/>
    </w:p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9592E"/>
    <w:rPr>
      <w:rFonts w:asciiTheme="majorHAnsi" w:eastAsiaTheme="majorEastAsia" w:hAnsiTheme="majorHAnsi" w:cs="Times New Roman (Headings CS)"/>
      <w:b/>
      <w:caps/>
      <w:color w:val="2048EB" w:themeColor="accent3" w:themeShade="BF"/>
      <w:spacing w:val="20"/>
      <w:sz w:val="2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7E4B15"/>
    <w:rPr>
      <w:rFonts w:asciiTheme="majorHAnsi" w:eastAsiaTheme="majorEastAsia" w:hAnsiTheme="majorHAnsi" w:cstheme="majorBidi"/>
      <w:color w:val="F64B2A" w:themeColor="accent1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F64B2A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4B15"/>
    <w:rPr>
      <w:color w:val="F64B2A" w:themeColor="accent1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00A51"/>
    <w:pPr>
      <w:spacing w:before="100"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E8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B15"/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B2198A"/>
    <w:rPr>
      <w:color w:val="808080"/>
    </w:rPr>
  </w:style>
  <w:style w:type="table" w:customStyle="1" w:styleId="Style2">
    <w:name w:val="Style2"/>
    <w:basedOn w:val="TableNormal"/>
    <w:uiPriority w:val="99"/>
    <w:rsid w:val="0028274C"/>
    <w:pPr>
      <w:spacing w:after="0" w:line="240" w:lineRule="auto"/>
    </w:pPr>
    <w:rPr>
      <w:rFonts w:ascii="Corbel" w:hAnsi="Corbel" w:cs="Times New Roman (Body CS)"/>
      <w:color w:val="000000" w:themeColor="text1"/>
    </w:rPr>
    <w:tblPr>
      <w:tblBorders>
        <w:top w:val="single" w:sz="4" w:space="0" w:color="748DF3" w:themeColor="accent3"/>
        <w:left w:val="single" w:sz="4" w:space="0" w:color="748DF3" w:themeColor="accent3"/>
        <w:bottom w:val="single" w:sz="4" w:space="0" w:color="748DF3" w:themeColor="accent3"/>
        <w:right w:val="single" w:sz="4" w:space="0" w:color="748DF3" w:themeColor="accent3"/>
        <w:insideH w:val="single" w:sz="4" w:space="0" w:color="748DF3" w:themeColor="accent3"/>
        <w:insideV w:val="single" w:sz="4" w:space="0" w:color="748DF3" w:themeColor="accent3"/>
      </w:tblBorders>
    </w:tblPr>
    <w:tcPr>
      <w:vAlign w:val="center"/>
    </w:tcPr>
    <w:tblStylePr w:type="firstRow">
      <w:tblPr/>
      <w:tcPr>
        <w:shd w:val="clear" w:color="auto" w:fill="E3E8FC" w:themeFill="accent3" w:themeFillTint="33"/>
      </w:tcPr>
    </w:tblStylePr>
  </w:style>
  <w:style w:type="paragraph" w:styleId="NoSpacing">
    <w:name w:val="No Spacing"/>
    <w:basedOn w:val="Normal"/>
    <w:next w:val="Normal"/>
    <w:uiPriority w:val="99"/>
    <w:rsid w:val="00D85D6B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8"/>
    <w:qFormat/>
    <w:rsid w:val="00194D26"/>
    <w:pPr>
      <w:spacing w:line="240" w:lineRule="auto"/>
    </w:pPr>
    <w:rPr>
      <w:b/>
      <w:caps/>
      <w:color w:val="2048EB" w:themeColor="accent3" w:themeShade="BF"/>
      <w:sz w:val="32"/>
    </w:rPr>
  </w:style>
  <w:style w:type="character" w:customStyle="1" w:styleId="SubtitleChar">
    <w:name w:val="Subtitle Char"/>
    <w:basedOn w:val="DefaultParagraphFont"/>
    <w:link w:val="Subtitle"/>
    <w:uiPriority w:val="8"/>
    <w:rsid w:val="00194D26"/>
    <w:rPr>
      <w:rFonts w:cs="Times New Roman (Body CS)"/>
      <w:b/>
      <w:caps/>
      <w:color w:val="2048EB" w:themeColor="accent3" w:themeShade="BF"/>
      <w:sz w:val="32"/>
      <w:szCs w:val="20"/>
    </w:rPr>
  </w:style>
  <w:style w:type="paragraph" w:styleId="ListParagraph">
    <w:name w:val="List Paragraph"/>
    <w:basedOn w:val="Normal"/>
    <w:uiPriority w:val="34"/>
    <w:unhideWhenUsed/>
    <w:qFormat/>
    <w:rsid w:val="008966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6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gwkettlecor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ysak\OneDrive%20-%20Tenfold%20HR%20Solutions\Parent%20Council\Minutes\HS%20Parent%20Society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FCFC03175E4A858CEC8A9DDC8C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EC7B-4F94-4261-994C-A53B5D16BEFC}"/>
      </w:docPartPr>
      <w:docPartBody>
        <w:p w:rsidR="00301F4F" w:rsidRDefault="00301F4F">
          <w:pPr>
            <w:pStyle w:val="B8FCFC03175E4A858CEC8A9DDC8C5923"/>
          </w:pPr>
          <w:r w:rsidRPr="00194D26">
            <w:t>Date</w:t>
          </w:r>
        </w:p>
      </w:docPartBody>
    </w:docPart>
    <w:docPart>
      <w:docPartPr>
        <w:name w:val="95BEC631935D41F1A7977DE304AD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C399-767C-4723-8F9E-4745BC5EA368}"/>
      </w:docPartPr>
      <w:docPartBody>
        <w:p w:rsidR="00301F4F" w:rsidRDefault="00301F4F">
          <w:pPr>
            <w:pStyle w:val="95BEC631935D41F1A7977DE304AD6668"/>
          </w:pPr>
          <w:r w:rsidRPr="00194D26">
            <w:t>Time</w:t>
          </w:r>
        </w:p>
      </w:docPartBody>
    </w:docPart>
    <w:docPart>
      <w:docPartPr>
        <w:name w:val="09A060F92F8B4A7EBF88A19DC4A64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42F53-746A-4985-9B60-95A3B2B72C38}"/>
      </w:docPartPr>
      <w:docPartBody>
        <w:p w:rsidR="00301F4F" w:rsidRDefault="00301F4F">
          <w:pPr>
            <w:pStyle w:val="09A060F92F8B4A7EBF88A19DC4A6410E"/>
          </w:pPr>
          <w:r w:rsidRPr="00194D26">
            <w:t>Facilitator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4F"/>
    <w:rsid w:val="00301F4F"/>
    <w:rsid w:val="0057623F"/>
    <w:rsid w:val="0075536C"/>
    <w:rsid w:val="00B21EDA"/>
    <w:rsid w:val="00C92790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FCFC03175E4A858CEC8A9DDC8C5923">
    <w:name w:val="B8FCFC03175E4A858CEC8A9DDC8C5923"/>
  </w:style>
  <w:style w:type="paragraph" w:customStyle="1" w:styleId="95BEC631935D41F1A7977DE304AD6668">
    <w:name w:val="95BEC631935D41F1A7977DE304AD6668"/>
  </w:style>
  <w:style w:type="paragraph" w:customStyle="1" w:styleId="09A060F92F8B4A7EBF88A19DC4A6410E">
    <w:name w:val="09A060F92F8B4A7EBF88A19DC4A64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eting Minute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64B2A"/>
      </a:accent1>
      <a:accent2>
        <a:srgbClr val="F5846F"/>
      </a:accent2>
      <a:accent3>
        <a:srgbClr val="748DF3"/>
      </a:accent3>
      <a:accent4>
        <a:srgbClr val="F282F2"/>
      </a:accent4>
      <a:accent5>
        <a:srgbClr val="F3D8F2"/>
      </a:accent5>
      <a:accent6>
        <a:srgbClr val="F2F4FB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3A429-E3EE-4894-9381-B6F4606DB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429A49-6E67-4A3B-B8DF-54EB96679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30DFD-91F2-4CD2-B9EE-CEDE6D1343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HS Parent Society Meeting Minutes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2025-05-31T18:18:00Z</dcterms:created>
  <dcterms:modified xsi:type="dcterms:W3CDTF">2025-06-18T14:43:00Z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